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4394"/>
      </w:tblGrid>
      <w:tr w:rsidR="004E1607" w:rsidRPr="00AD649E" w14:paraId="701A243D" w14:textId="77777777" w:rsidTr="00076760">
        <w:trPr>
          <w:cantSplit/>
        </w:trPr>
        <w:tc>
          <w:tcPr>
            <w:tcW w:w="4666" w:type="dxa"/>
            <w:vMerge w:val="restart"/>
          </w:tcPr>
          <w:p w14:paraId="399EAD3D" w14:textId="211DCA9C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D649E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0" locked="0" layoutInCell="1" allowOverlap="1" wp14:anchorId="3B84B55A" wp14:editId="6D2E0BD8">
                  <wp:simplePos x="0" y="0"/>
                  <wp:positionH relativeFrom="margin">
                    <wp:posOffset>13970</wp:posOffset>
                  </wp:positionH>
                  <wp:positionV relativeFrom="topMargin">
                    <wp:posOffset>55245</wp:posOffset>
                  </wp:positionV>
                  <wp:extent cx="581025" cy="752488"/>
                  <wp:effectExtent l="0" t="0" r="0" b="9525"/>
                  <wp:wrapNone/>
                  <wp:docPr id="3" name="Bild 3" descr="HM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M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28" cy="756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68E1B7" w14:textId="77777777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DA7FA2E" w14:textId="77777777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35823E" w14:textId="77777777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FD23B99" w14:textId="77777777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F452376" w14:textId="77777777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A6E5FA1" w14:textId="77777777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7575D69" w14:textId="77777777" w:rsidR="001A75B1" w:rsidRPr="00AD649E" w:rsidRDefault="001A75B1" w:rsidP="00BC5453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DA74849" w14:textId="77777777" w:rsidR="001A75B1" w:rsidRPr="007D2D24" w:rsidRDefault="001A75B1" w:rsidP="001A75B1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7D2D24">
              <w:rPr>
                <w:rFonts w:ascii="Arial" w:eastAsia="Calibri" w:hAnsi="Arial" w:cs="Arial"/>
                <w:sz w:val="22"/>
                <w:szCs w:val="24"/>
                <w:lang w:eastAsia="en-US"/>
              </w:rPr>
              <w:t>An das</w:t>
            </w:r>
          </w:p>
          <w:p w14:paraId="658CC267" w14:textId="20553778" w:rsidR="001A75B1" w:rsidRPr="007D2D24" w:rsidRDefault="001A75B1" w:rsidP="001A75B1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7D2D24">
              <w:rPr>
                <w:rFonts w:ascii="Arial" w:eastAsia="Calibri" w:hAnsi="Arial" w:cs="Arial"/>
                <w:sz w:val="22"/>
                <w:szCs w:val="24"/>
                <w:lang w:eastAsia="en-US"/>
              </w:rPr>
              <w:t>Hessische Ministerium für Wirtschaft,</w:t>
            </w:r>
            <w:r w:rsidR="006E7426">
              <w:rPr>
                <w:rFonts w:ascii="Arial" w:eastAsia="Calibri" w:hAnsi="Arial" w:cs="Arial"/>
                <w:sz w:val="22"/>
                <w:szCs w:val="24"/>
                <w:lang w:eastAsia="en-US"/>
              </w:rPr>
              <w:br/>
            </w:r>
            <w:r w:rsidRPr="007D2D24">
              <w:rPr>
                <w:rFonts w:ascii="Arial" w:eastAsia="Calibri" w:hAnsi="Arial" w:cs="Arial"/>
                <w:sz w:val="22"/>
                <w:szCs w:val="24"/>
                <w:lang w:eastAsia="en-US"/>
              </w:rPr>
              <w:t>Energie, Verkehr</w:t>
            </w:r>
            <w:r w:rsidR="009B59A8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, </w:t>
            </w:r>
            <w:r w:rsidR="00BB682F">
              <w:rPr>
                <w:rFonts w:ascii="Arial" w:eastAsia="Calibri" w:hAnsi="Arial" w:cs="Arial"/>
                <w:sz w:val="22"/>
                <w:szCs w:val="24"/>
                <w:lang w:eastAsia="en-US"/>
              </w:rPr>
              <w:t>Wohnen</w:t>
            </w:r>
            <w:r w:rsidR="009B59A8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 und ländlichen Raum</w:t>
            </w:r>
          </w:p>
          <w:p w14:paraId="640AD7DC" w14:textId="77777777" w:rsidR="001A75B1" w:rsidRPr="007D2D24" w:rsidRDefault="001A75B1" w:rsidP="001A75B1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7D2D24">
              <w:rPr>
                <w:rFonts w:ascii="Arial" w:eastAsia="Calibri" w:hAnsi="Arial" w:cs="Arial"/>
                <w:sz w:val="22"/>
                <w:szCs w:val="24"/>
                <w:lang w:eastAsia="en-US"/>
              </w:rPr>
              <w:t xml:space="preserve">Referat V </w:t>
            </w:r>
            <w:r w:rsidR="000E0BCF">
              <w:rPr>
                <w:rFonts w:ascii="Arial" w:eastAsia="Calibri" w:hAnsi="Arial" w:cs="Arial"/>
                <w:sz w:val="22"/>
                <w:szCs w:val="24"/>
                <w:lang w:eastAsia="en-US"/>
              </w:rPr>
              <w:t>9</w:t>
            </w:r>
          </w:p>
          <w:p w14:paraId="0F080916" w14:textId="77777777" w:rsidR="001A75B1" w:rsidRPr="007D2D24" w:rsidRDefault="001A75B1" w:rsidP="001A75B1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7D2D24">
              <w:rPr>
                <w:rFonts w:ascii="Arial" w:eastAsia="Calibri" w:hAnsi="Arial" w:cs="Arial"/>
                <w:sz w:val="22"/>
                <w:szCs w:val="24"/>
                <w:lang w:eastAsia="en-US"/>
              </w:rPr>
              <w:t>Kaiser-Friedrich-Ring 75</w:t>
            </w:r>
          </w:p>
          <w:p w14:paraId="425155A0" w14:textId="77777777" w:rsidR="001A75B1" w:rsidRDefault="001A75B1" w:rsidP="001A75B1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eastAsia="en-US"/>
              </w:rPr>
            </w:pPr>
            <w:r w:rsidRPr="007D2D24">
              <w:rPr>
                <w:rFonts w:ascii="Arial" w:eastAsia="Calibri" w:hAnsi="Arial" w:cs="Arial"/>
                <w:sz w:val="22"/>
                <w:szCs w:val="24"/>
                <w:lang w:eastAsia="en-US"/>
              </w:rPr>
              <w:t>65185 Wiesbaden</w:t>
            </w:r>
          </w:p>
          <w:p w14:paraId="454EC3A6" w14:textId="77777777" w:rsidR="006E7426" w:rsidRPr="00AD649E" w:rsidRDefault="006E7426" w:rsidP="001A75B1">
            <w:pPr>
              <w:pStyle w:val="Kommentartext"/>
              <w:tabs>
                <w:tab w:val="left" w:pos="216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79B4A00D" w14:textId="77777777" w:rsidR="004E1607" w:rsidRPr="00AD649E" w:rsidRDefault="0091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34442E" w:rsidRPr="00AD649E">
              <w:rPr>
                <w:rFonts w:ascii="Arial" w:hAnsi="Arial" w:cs="Arial"/>
              </w:rPr>
              <w:t xml:space="preserve"> des antragstellenden </w:t>
            </w:r>
            <w:r w:rsidR="00192CDC" w:rsidRPr="00AD649E">
              <w:rPr>
                <w:rFonts w:ascii="Arial" w:hAnsi="Arial" w:cs="Arial"/>
              </w:rPr>
              <w:t>Leistungs</w:t>
            </w:r>
            <w:r w:rsidR="004E1607" w:rsidRPr="00AD649E">
              <w:rPr>
                <w:rFonts w:ascii="Arial" w:hAnsi="Arial" w:cs="Arial"/>
              </w:rPr>
              <w:t>empfänger</w:t>
            </w:r>
            <w:r w:rsidR="0034442E" w:rsidRPr="00AD649E">
              <w:rPr>
                <w:rFonts w:ascii="Arial" w:hAnsi="Arial" w:cs="Arial"/>
              </w:rPr>
              <w:t>s</w:t>
            </w:r>
            <w:r w:rsidR="00746A31" w:rsidRPr="00AD649E">
              <w:rPr>
                <w:rFonts w:ascii="Arial" w:hAnsi="Arial" w:cs="Arial"/>
              </w:rPr>
              <w:t>/</w:t>
            </w:r>
            <w:r w:rsidR="0034442E" w:rsidRPr="00AD649E">
              <w:rPr>
                <w:rFonts w:ascii="Arial" w:hAnsi="Arial" w:cs="Arial"/>
              </w:rPr>
              <w:t xml:space="preserve">der </w:t>
            </w:r>
            <w:r w:rsidR="00746A31" w:rsidRPr="00AD649E">
              <w:rPr>
                <w:rFonts w:ascii="Arial" w:hAnsi="Arial" w:cs="Arial"/>
              </w:rPr>
              <w:t>Kommune</w:t>
            </w:r>
          </w:p>
          <w:sdt>
            <w:sdtPr>
              <w:rPr>
                <w:rFonts w:ascii="Arial" w:hAnsi="Arial" w:cs="Arial"/>
              </w:rPr>
              <w:id w:val="643626331"/>
              <w:placeholder>
                <w:docPart w:val="9F1AAEAD21B2409D8EE245B234BEBC11"/>
              </w:placeholder>
              <w:showingPlcHdr/>
            </w:sdtPr>
            <w:sdtEndPr/>
            <w:sdtContent>
              <w:p w14:paraId="216D1061" w14:textId="77777777" w:rsidR="004E1607" w:rsidRPr="00AD649E" w:rsidRDefault="006A355B" w:rsidP="009E27B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E1607" w:rsidRPr="00AD649E" w14:paraId="5C5E7AF7" w14:textId="77777777" w:rsidTr="00076760">
        <w:trPr>
          <w:cantSplit/>
        </w:trPr>
        <w:tc>
          <w:tcPr>
            <w:tcW w:w="4666" w:type="dxa"/>
            <w:vMerge/>
          </w:tcPr>
          <w:p w14:paraId="35ED318C" w14:textId="77777777" w:rsidR="004E1607" w:rsidRPr="00AD649E" w:rsidRDefault="004E1607">
            <w:pPr>
              <w:pStyle w:val="Kopfzeile"/>
              <w:tabs>
                <w:tab w:val="clear" w:pos="4536"/>
                <w:tab w:val="clear" w:pos="9072"/>
                <w:tab w:val="left" w:pos="2160"/>
              </w:tabs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</w:p>
        </w:tc>
        <w:tc>
          <w:tcPr>
            <w:tcW w:w="4394" w:type="dxa"/>
          </w:tcPr>
          <w:p w14:paraId="67928539" w14:textId="77777777" w:rsidR="004E1607" w:rsidRPr="00AD649E" w:rsidRDefault="00952AF9">
            <w:pPr>
              <w:pStyle w:val="Kopfzeile"/>
              <w:tabs>
                <w:tab w:val="clear" w:pos="4536"/>
                <w:tab w:val="clear" w:pos="9072"/>
                <w:tab w:val="left" w:pos="2985"/>
              </w:tabs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AD649E">
              <w:rPr>
                <w:rFonts w:eastAsia="Calibri" w:cs="Arial"/>
                <w:szCs w:val="22"/>
                <w:lang w:eastAsia="en-US"/>
              </w:rPr>
              <w:t xml:space="preserve">Name des </w:t>
            </w:r>
            <w:r w:rsidR="004E1607" w:rsidRPr="00AD649E">
              <w:rPr>
                <w:rFonts w:eastAsia="Calibri" w:cs="Arial"/>
                <w:szCs w:val="22"/>
                <w:lang w:eastAsia="en-US"/>
              </w:rPr>
              <w:t>Ansprechpartner</w:t>
            </w:r>
            <w:r w:rsidRPr="00AD649E">
              <w:rPr>
                <w:rFonts w:eastAsia="Calibri" w:cs="Arial"/>
                <w:szCs w:val="22"/>
                <w:lang w:eastAsia="en-US"/>
              </w:rPr>
              <w:t>s</w:t>
            </w:r>
          </w:p>
          <w:sdt>
            <w:sdtPr>
              <w:rPr>
                <w:rFonts w:eastAsia="Calibri" w:cs="Arial"/>
                <w:szCs w:val="22"/>
                <w:lang w:eastAsia="en-US"/>
              </w:rPr>
              <w:id w:val="113653291"/>
              <w:placeholder>
                <w:docPart w:val="E01CC9A16DC8497889245CB8D203120B"/>
              </w:placeholder>
              <w:showingPlcHdr/>
            </w:sdtPr>
            <w:sdtEndPr/>
            <w:sdtContent>
              <w:p w14:paraId="7B0DD2D7" w14:textId="77777777" w:rsidR="004E1607" w:rsidRPr="00AD649E" w:rsidRDefault="006A355B" w:rsidP="006A355B">
                <w:pPr>
                  <w:pStyle w:val="Kopfzeile"/>
                  <w:tabs>
                    <w:tab w:val="clear" w:pos="4536"/>
                    <w:tab w:val="clear" w:pos="9072"/>
                    <w:tab w:val="left" w:pos="2985"/>
                  </w:tabs>
                  <w:autoSpaceDE w:val="0"/>
                  <w:autoSpaceDN w:val="0"/>
                  <w:adjustRightInd w:val="0"/>
                  <w:rPr>
                    <w:rFonts w:eastAsia="Calibri" w:cs="Arial"/>
                    <w:szCs w:val="22"/>
                    <w:lang w:eastAsia="en-US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E1607" w:rsidRPr="00AD649E" w14:paraId="6304583C" w14:textId="77777777" w:rsidTr="00076760">
        <w:trPr>
          <w:cantSplit/>
        </w:trPr>
        <w:tc>
          <w:tcPr>
            <w:tcW w:w="4666" w:type="dxa"/>
            <w:vMerge/>
          </w:tcPr>
          <w:p w14:paraId="2FA02F1F" w14:textId="77777777" w:rsidR="004E1607" w:rsidRPr="00AD649E" w:rsidRDefault="004E1607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F3C867D" w14:textId="77777777" w:rsidR="00513A9A" w:rsidRPr="00AD649E" w:rsidRDefault="004E1607" w:rsidP="00513A9A">
            <w:pPr>
              <w:pStyle w:val="Kopfzeile"/>
              <w:tabs>
                <w:tab w:val="clear" w:pos="4536"/>
                <w:tab w:val="clear" w:pos="9072"/>
                <w:tab w:val="left" w:pos="2985"/>
              </w:tabs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AD649E">
              <w:rPr>
                <w:rFonts w:eastAsia="Calibri" w:cs="Arial"/>
                <w:szCs w:val="22"/>
                <w:lang w:eastAsia="en-US"/>
              </w:rPr>
              <w:t>Telefon</w:t>
            </w:r>
          </w:p>
          <w:sdt>
            <w:sdtPr>
              <w:rPr>
                <w:rFonts w:eastAsia="Calibri" w:cs="Arial"/>
                <w:szCs w:val="22"/>
                <w:lang w:eastAsia="en-US"/>
              </w:rPr>
              <w:id w:val="1760553898"/>
              <w:placeholder>
                <w:docPart w:val="1A10DF2AFB754D66B73FA65BBBF63360"/>
              </w:placeholder>
              <w:showingPlcHdr/>
            </w:sdtPr>
            <w:sdtEndPr/>
            <w:sdtContent>
              <w:p w14:paraId="4000352A" w14:textId="77777777" w:rsidR="004E1607" w:rsidRPr="00AD649E" w:rsidRDefault="006A355B" w:rsidP="00BE76FB">
                <w:pPr>
                  <w:pStyle w:val="Kopfzeile"/>
                  <w:tabs>
                    <w:tab w:val="clear" w:pos="4536"/>
                    <w:tab w:val="clear" w:pos="9072"/>
                    <w:tab w:val="left" w:pos="2985"/>
                  </w:tabs>
                  <w:autoSpaceDE w:val="0"/>
                  <w:autoSpaceDN w:val="0"/>
                  <w:adjustRightInd w:val="0"/>
                  <w:rPr>
                    <w:rFonts w:eastAsia="Calibri" w:cs="Arial"/>
                    <w:szCs w:val="22"/>
                    <w:lang w:eastAsia="en-US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4E1607" w:rsidRPr="00AD649E" w14:paraId="196414D9" w14:textId="77777777" w:rsidTr="00076760">
        <w:trPr>
          <w:cantSplit/>
        </w:trPr>
        <w:tc>
          <w:tcPr>
            <w:tcW w:w="4666" w:type="dxa"/>
            <w:vMerge/>
          </w:tcPr>
          <w:p w14:paraId="38B9D6AE" w14:textId="77777777" w:rsidR="004E1607" w:rsidRPr="00AD649E" w:rsidRDefault="004E1607">
            <w:pPr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C6DA5BB" w14:textId="77777777" w:rsidR="004E1607" w:rsidRPr="002007BF" w:rsidRDefault="004E1607">
            <w:pPr>
              <w:pStyle w:val="Kopfzeile"/>
              <w:tabs>
                <w:tab w:val="clear" w:pos="4536"/>
                <w:tab w:val="clear" w:pos="9072"/>
                <w:tab w:val="left" w:pos="2985"/>
              </w:tabs>
              <w:autoSpaceDE w:val="0"/>
              <w:autoSpaceDN w:val="0"/>
              <w:adjustRightInd w:val="0"/>
              <w:rPr>
                <w:rFonts w:eastAsia="Calibri" w:cs="Arial"/>
                <w:szCs w:val="22"/>
                <w:lang w:eastAsia="en-US"/>
              </w:rPr>
            </w:pPr>
            <w:r w:rsidRPr="002007BF">
              <w:rPr>
                <w:rFonts w:eastAsia="Calibri" w:cs="Arial"/>
                <w:szCs w:val="22"/>
                <w:lang w:eastAsia="en-US"/>
              </w:rPr>
              <w:t>E-</w:t>
            </w:r>
            <w:r w:rsidR="0034442E" w:rsidRPr="002007BF">
              <w:rPr>
                <w:rFonts w:eastAsia="Calibri" w:cs="Arial"/>
                <w:szCs w:val="22"/>
                <w:lang w:eastAsia="en-US"/>
              </w:rPr>
              <w:t>M</w:t>
            </w:r>
            <w:r w:rsidRPr="002007BF">
              <w:rPr>
                <w:rFonts w:eastAsia="Calibri" w:cs="Arial"/>
                <w:szCs w:val="22"/>
                <w:lang w:eastAsia="en-US"/>
              </w:rPr>
              <w:t>ail</w:t>
            </w:r>
          </w:p>
          <w:sdt>
            <w:sdtPr>
              <w:rPr>
                <w:rFonts w:cs="Arial"/>
                <w:bCs/>
                <w:szCs w:val="22"/>
              </w:rPr>
              <w:id w:val="1239370078"/>
              <w:placeholder>
                <w:docPart w:val="73AE7443B05A4DF186FBAA6E9BEB79B0"/>
              </w:placeholder>
              <w:showingPlcHdr/>
            </w:sdtPr>
            <w:sdtEndPr/>
            <w:sdtContent>
              <w:p w14:paraId="257BCC94" w14:textId="77777777" w:rsidR="004E1607" w:rsidRPr="002007BF" w:rsidRDefault="005630B0" w:rsidP="002007BF">
                <w:pPr>
                  <w:pStyle w:val="Kopfzeile"/>
                  <w:tabs>
                    <w:tab w:val="clear" w:pos="4536"/>
                    <w:tab w:val="clear" w:pos="9072"/>
                    <w:tab w:val="left" w:pos="2985"/>
                  </w:tabs>
                  <w:autoSpaceDE w:val="0"/>
                  <w:autoSpaceDN w:val="0"/>
                  <w:adjustRightInd w:val="0"/>
                  <w:rPr>
                    <w:rFonts w:cs="Arial"/>
                    <w:bCs/>
                    <w:szCs w:val="22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2F807C75" w14:textId="77777777" w:rsidR="00513A9A" w:rsidRPr="00AD649E" w:rsidRDefault="00513A9A">
      <w:pPr>
        <w:pStyle w:val="Kopfzeile"/>
        <w:tabs>
          <w:tab w:val="clear" w:pos="4536"/>
          <w:tab w:val="clear" w:pos="9072"/>
        </w:tabs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</w:p>
    <w:p w14:paraId="6F33741C" w14:textId="77777777" w:rsidR="004E1607" w:rsidRPr="00AD649E" w:rsidRDefault="00E73338" w:rsidP="006D2026">
      <w:pPr>
        <w:pStyle w:val="berschrift1"/>
        <w:rPr>
          <w:rFonts w:ascii="Arial" w:hAnsi="Arial" w:cs="Arial"/>
          <w:b/>
          <w:bCs/>
          <w:sz w:val="30"/>
          <w:u w:val="none"/>
        </w:rPr>
      </w:pPr>
      <w:r w:rsidRPr="00AD649E">
        <w:rPr>
          <w:rFonts w:ascii="Arial" w:hAnsi="Arial" w:cs="Arial"/>
          <w:b/>
          <w:bCs/>
          <w:sz w:val="30"/>
          <w:u w:val="none"/>
        </w:rPr>
        <w:t>Antrag nach</w:t>
      </w:r>
      <w:r w:rsidR="00746A31" w:rsidRPr="00AD649E">
        <w:rPr>
          <w:rFonts w:ascii="Arial" w:hAnsi="Arial" w:cs="Arial"/>
          <w:b/>
          <w:bCs/>
          <w:sz w:val="30"/>
          <w:u w:val="none"/>
        </w:rPr>
        <w:t xml:space="preserve"> dem</w:t>
      </w:r>
      <w:r w:rsidR="006D2026" w:rsidRPr="00AD649E">
        <w:rPr>
          <w:rFonts w:ascii="Arial" w:hAnsi="Arial" w:cs="Arial"/>
          <w:b/>
          <w:bCs/>
          <w:sz w:val="30"/>
          <w:u w:val="none"/>
        </w:rPr>
        <w:t xml:space="preserve"> </w:t>
      </w:r>
      <w:r w:rsidR="00746A31" w:rsidRPr="00AD649E">
        <w:rPr>
          <w:rFonts w:ascii="Arial" w:hAnsi="Arial" w:cs="Arial"/>
          <w:b/>
          <w:bCs/>
          <w:sz w:val="30"/>
          <w:u w:val="none"/>
        </w:rPr>
        <w:t>Gesetz über den</w:t>
      </w:r>
      <w:r w:rsidR="006D2026" w:rsidRPr="00AD649E">
        <w:rPr>
          <w:rFonts w:ascii="Arial" w:hAnsi="Arial" w:cs="Arial"/>
          <w:b/>
          <w:bCs/>
          <w:sz w:val="30"/>
          <w:u w:val="none"/>
        </w:rPr>
        <w:br/>
      </w:r>
      <w:r w:rsidR="00746A31" w:rsidRPr="00AD649E">
        <w:rPr>
          <w:rFonts w:ascii="Arial" w:hAnsi="Arial" w:cs="Arial"/>
          <w:b/>
          <w:bCs/>
          <w:sz w:val="30"/>
          <w:u w:val="none"/>
        </w:rPr>
        <w:t>Regionalen</w:t>
      </w:r>
      <w:r w:rsidRPr="00AD649E">
        <w:rPr>
          <w:rFonts w:ascii="Arial" w:hAnsi="Arial" w:cs="Arial"/>
          <w:b/>
          <w:bCs/>
          <w:sz w:val="30"/>
          <w:u w:val="none"/>
        </w:rPr>
        <w:t xml:space="preserve"> </w:t>
      </w:r>
      <w:r w:rsidR="00746A31" w:rsidRPr="00AD649E">
        <w:rPr>
          <w:rFonts w:ascii="Arial" w:hAnsi="Arial" w:cs="Arial"/>
          <w:b/>
          <w:bCs/>
          <w:sz w:val="30"/>
          <w:u w:val="none"/>
        </w:rPr>
        <w:t xml:space="preserve">Lastenausgleich </w:t>
      </w:r>
      <w:r w:rsidR="00713B2B">
        <w:rPr>
          <w:rFonts w:ascii="Arial" w:hAnsi="Arial" w:cs="Arial"/>
          <w:b/>
          <w:bCs/>
          <w:sz w:val="30"/>
          <w:u w:val="none"/>
        </w:rPr>
        <w:t xml:space="preserve">für den Flughafen Frankfurt Main </w:t>
      </w:r>
      <w:r w:rsidR="00746A31" w:rsidRPr="00AD649E">
        <w:rPr>
          <w:rFonts w:ascii="Arial" w:hAnsi="Arial" w:cs="Arial"/>
          <w:b/>
          <w:bCs/>
          <w:sz w:val="30"/>
          <w:u w:val="none"/>
        </w:rPr>
        <w:t>(</w:t>
      </w:r>
      <w:r w:rsidRPr="00AD649E">
        <w:rPr>
          <w:rFonts w:ascii="Arial" w:hAnsi="Arial" w:cs="Arial"/>
          <w:b/>
          <w:bCs/>
          <w:sz w:val="30"/>
          <w:u w:val="none"/>
        </w:rPr>
        <w:t>RegLastG</w:t>
      </w:r>
      <w:r w:rsidR="00746A31" w:rsidRPr="00AD649E">
        <w:rPr>
          <w:rFonts w:ascii="Arial" w:hAnsi="Arial" w:cs="Arial"/>
          <w:b/>
          <w:bCs/>
          <w:sz w:val="30"/>
          <w:u w:val="none"/>
        </w:rPr>
        <w:t>)</w:t>
      </w:r>
    </w:p>
    <w:p w14:paraId="23FA4DAF" w14:textId="77777777" w:rsidR="004E1607" w:rsidRPr="00AD649E" w:rsidRDefault="004E1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83019F" w14:textId="77777777" w:rsidR="00AD649E" w:rsidRDefault="00192CDC" w:rsidP="00E73338">
      <w:pPr>
        <w:tabs>
          <w:tab w:val="left" w:pos="2340"/>
          <w:tab w:val="left" w:pos="6300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</w:rPr>
      </w:pPr>
      <w:r w:rsidRPr="00AD649E">
        <w:rPr>
          <w:rFonts w:ascii="Arial" w:hAnsi="Arial" w:cs="Arial"/>
          <w:b/>
          <w:sz w:val="26"/>
        </w:rPr>
        <w:t>M</w:t>
      </w:r>
      <w:r w:rsidR="004E1607" w:rsidRPr="00AD649E">
        <w:rPr>
          <w:rFonts w:ascii="Arial" w:hAnsi="Arial" w:cs="Arial"/>
          <w:b/>
          <w:sz w:val="26"/>
        </w:rPr>
        <w:t>aßnahme</w:t>
      </w:r>
      <w:r w:rsidR="00E73338" w:rsidRPr="00AD649E">
        <w:rPr>
          <w:rFonts w:ascii="Arial" w:hAnsi="Arial" w:cs="Arial"/>
          <w:b/>
          <w:sz w:val="26"/>
        </w:rPr>
        <w:t>n/Projekte</w:t>
      </w:r>
    </w:p>
    <w:p w14:paraId="40E222CE" w14:textId="77777777" w:rsidR="00EB23BD" w:rsidRPr="00AD649E" w:rsidRDefault="00495C44" w:rsidP="00E73338">
      <w:pPr>
        <w:tabs>
          <w:tab w:val="left" w:pos="2340"/>
          <w:tab w:val="left" w:pos="6300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</w:rPr>
      </w:pPr>
      <w:r w:rsidRPr="00AD649E">
        <w:rPr>
          <w:rFonts w:ascii="Arial" w:hAnsi="Arial" w:cs="Arial"/>
          <w:szCs w:val="18"/>
        </w:rPr>
        <w:t>(</w:t>
      </w:r>
      <w:r w:rsidR="00AD649E" w:rsidRPr="00AD649E">
        <w:rPr>
          <w:rFonts w:ascii="Arial" w:hAnsi="Arial" w:cs="Arial"/>
          <w:sz w:val="18"/>
          <w:szCs w:val="18"/>
        </w:rPr>
        <w:t>e</w:t>
      </w:r>
      <w:r w:rsidR="007A4B75" w:rsidRPr="00AD649E">
        <w:rPr>
          <w:rFonts w:ascii="Arial" w:hAnsi="Arial" w:cs="Arial"/>
          <w:sz w:val="18"/>
          <w:szCs w:val="18"/>
        </w:rPr>
        <w:t>rgänzende Erläuterungen zu den ein</w:t>
      </w:r>
      <w:r w:rsidR="00910252">
        <w:rPr>
          <w:rFonts w:ascii="Arial" w:hAnsi="Arial" w:cs="Arial"/>
          <w:sz w:val="18"/>
          <w:szCs w:val="18"/>
        </w:rPr>
        <w:t>zelnen Maßnahmen/Projekten sind</w:t>
      </w:r>
      <w:r w:rsidR="00AD649E" w:rsidRPr="005679A6">
        <w:rPr>
          <w:rFonts w:ascii="Arial" w:hAnsi="Arial" w:cs="Arial"/>
          <w:sz w:val="18"/>
          <w:szCs w:val="18"/>
        </w:rPr>
        <w:t xml:space="preserve"> </w:t>
      </w:r>
      <w:r w:rsidR="007A4B75" w:rsidRPr="00AD649E">
        <w:rPr>
          <w:rFonts w:ascii="Arial" w:hAnsi="Arial" w:cs="Arial"/>
          <w:sz w:val="18"/>
          <w:szCs w:val="18"/>
        </w:rPr>
        <w:t>als gesonderte Anlage beizufügen</w:t>
      </w:r>
      <w:r w:rsidRPr="00AD649E">
        <w:rPr>
          <w:rFonts w:ascii="Arial" w:hAnsi="Arial" w:cs="Arial"/>
          <w:szCs w:val="18"/>
        </w:rPr>
        <w:t>)</w:t>
      </w:r>
    </w:p>
    <w:p w14:paraId="3E5DFDD8" w14:textId="77777777" w:rsidR="004E1607" w:rsidRPr="00AD649E" w:rsidRDefault="004E1607" w:rsidP="00E73338">
      <w:pPr>
        <w:pStyle w:val="Kopfzeile"/>
        <w:tabs>
          <w:tab w:val="clear" w:pos="4536"/>
          <w:tab w:val="clear" w:pos="9072"/>
          <w:tab w:val="left" w:pos="2340"/>
          <w:tab w:val="left" w:pos="6300"/>
          <w:tab w:val="right" w:pos="9000"/>
        </w:tabs>
        <w:autoSpaceDE w:val="0"/>
        <w:autoSpaceDN w:val="0"/>
        <w:adjustRightInd w:val="0"/>
        <w:rPr>
          <w:rFonts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424"/>
        <w:gridCol w:w="4112"/>
        <w:gridCol w:w="1762"/>
        <w:gridCol w:w="1762"/>
      </w:tblGrid>
      <w:tr w:rsidR="00910252" w:rsidRPr="00AD649E" w14:paraId="198AA013" w14:textId="77777777" w:rsidTr="009F74AA">
        <w:tc>
          <w:tcPr>
            <w:tcW w:w="1424" w:type="dxa"/>
          </w:tcPr>
          <w:p w14:paraId="36E02C79" w14:textId="77777777" w:rsidR="002606FD" w:rsidRDefault="00910252" w:rsidP="002606FD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 w:rsidRPr="00AD649E">
              <w:rPr>
                <w:rFonts w:cs="Arial"/>
                <w:b/>
              </w:rPr>
              <w:t>Lfd. Nr.</w:t>
            </w:r>
          </w:p>
          <w:p w14:paraId="5116F21A" w14:textId="77777777" w:rsidR="00E96B25" w:rsidRPr="00AD649E" w:rsidRDefault="00E96B25" w:rsidP="002606FD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(1, 2...)</w:t>
            </w:r>
          </w:p>
        </w:tc>
        <w:tc>
          <w:tcPr>
            <w:tcW w:w="4112" w:type="dxa"/>
          </w:tcPr>
          <w:p w14:paraId="7852A89B" w14:textId="77777777" w:rsidR="00910252" w:rsidRPr="00AD649E" w:rsidRDefault="00910252" w:rsidP="00910252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D649E">
              <w:rPr>
                <w:rFonts w:cs="Arial"/>
                <w:b/>
              </w:rPr>
              <w:t xml:space="preserve">Beschreibung </w:t>
            </w:r>
          </w:p>
        </w:tc>
        <w:tc>
          <w:tcPr>
            <w:tcW w:w="1762" w:type="dxa"/>
          </w:tcPr>
          <w:p w14:paraId="161B485C" w14:textId="77777777" w:rsidR="00910252" w:rsidRPr="00AD649E" w:rsidRDefault="00BB682F" w:rsidP="00A50159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  <w:r w:rsidR="00910252">
              <w:rPr>
                <w:rFonts w:cs="Arial"/>
                <w:b/>
              </w:rPr>
              <w:t>sl. Beginn der Maß</w:t>
            </w:r>
            <w:r>
              <w:rPr>
                <w:rFonts w:cs="Arial"/>
                <w:b/>
              </w:rPr>
              <w:t>-</w:t>
            </w:r>
            <w:r w:rsidR="00910252">
              <w:rPr>
                <w:rFonts w:cs="Arial"/>
                <w:b/>
              </w:rPr>
              <w:t>nahme</w:t>
            </w:r>
          </w:p>
        </w:tc>
        <w:tc>
          <w:tcPr>
            <w:tcW w:w="1762" w:type="dxa"/>
          </w:tcPr>
          <w:p w14:paraId="2FB3A340" w14:textId="77777777" w:rsidR="00910252" w:rsidRPr="00AD649E" w:rsidRDefault="00BB682F" w:rsidP="00A50159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</w:t>
            </w:r>
            <w:r w:rsidR="00910252">
              <w:rPr>
                <w:rFonts w:cs="Arial"/>
                <w:b/>
              </w:rPr>
              <w:t>sl. Ab</w:t>
            </w:r>
            <w:r>
              <w:rPr>
                <w:rFonts w:cs="Arial"/>
                <w:b/>
              </w:rPr>
              <w:t>-</w:t>
            </w:r>
            <w:r w:rsidR="00910252">
              <w:rPr>
                <w:rFonts w:cs="Arial"/>
                <w:b/>
              </w:rPr>
              <w:t>schluss der Maßnahme</w:t>
            </w:r>
          </w:p>
        </w:tc>
      </w:tr>
      <w:tr w:rsidR="00910252" w:rsidRPr="00AD649E" w14:paraId="069B5318" w14:textId="77777777" w:rsidTr="00467A8F">
        <w:trPr>
          <w:trHeight w:val="1304"/>
        </w:trPr>
        <w:sdt>
          <w:sdtPr>
            <w:rPr>
              <w:rFonts w:cs="Arial"/>
              <w:b/>
              <w:sz w:val="18"/>
              <w:szCs w:val="18"/>
            </w:rPr>
            <w:id w:val="-1294132098"/>
            <w:placeholder>
              <w:docPart w:val="B189925EFDD740408BD0629EAC95E1EE"/>
            </w:placeholder>
            <w:showingPlcHdr/>
          </w:sdtPr>
          <w:sdtEndPr/>
          <w:sdtContent>
            <w:tc>
              <w:tcPr>
                <w:tcW w:w="1424" w:type="dxa"/>
              </w:tcPr>
              <w:p w14:paraId="762BB9DD" w14:textId="77777777" w:rsidR="00910252" w:rsidRPr="003743A2" w:rsidRDefault="00E96B25" w:rsidP="004719A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569883353"/>
            <w:placeholder>
              <w:docPart w:val="CE0BA395A8904AE290F229D216CD0671"/>
            </w:placeholder>
            <w:showingPlcHdr/>
          </w:sdtPr>
          <w:sdtEndPr/>
          <w:sdtContent>
            <w:tc>
              <w:tcPr>
                <w:tcW w:w="4112" w:type="dxa"/>
              </w:tcPr>
              <w:p w14:paraId="06863FA3" w14:textId="77777777" w:rsidR="00910252" w:rsidRPr="003743A2" w:rsidRDefault="006A355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24356257"/>
            <w:placeholder>
              <w:docPart w:val="58C47F7C7D7542E7AF3229FE6B223B1D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6743F680" w14:textId="77777777" w:rsidR="00910252" w:rsidRPr="003743A2" w:rsidRDefault="006A355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69615995"/>
            <w:placeholder>
              <w:docPart w:val="6E81EB4053E14DB8AE90AF6896161FF7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355485BC" w14:textId="77777777" w:rsidR="00910252" w:rsidRPr="003743A2" w:rsidRDefault="006A355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10252" w:rsidRPr="00AD649E" w14:paraId="66613775" w14:textId="77777777" w:rsidTr="00467A8F">
        <w:trPr>
          <w:trHeight w:val="1304"/>
        </w:trPr>
        <w:sdt>
          <w:sdtPr>
            <w:rPr>
              <w:rFonts w:cs="Arial"/>
              <w:b/>
              <w:sz w:val="18"/>
              <w:szCs w:val="18"/>
            </w:rPr>
            <w:id w:val="1767583687"/>
            <w:placeholder>
              <w:docPart w:val="D3CB9BE3918A48DC9CEBF64D7B9B5BA0"/>
            </w:placeholder>
            <w:showingPlcHdr/>
          </w:sdtPr>
          <w:sdtEndPr/>
          <w:sdtContent>
            <w:tc>
              <w:tcPr>
                <w:tcW w:w="1424" w:type="dxa"/>
              </w:tcPr>
              <w:p w14:paraId="0FCF7260" w14:textId="77777777" w:rsidR="00910252" w:rsidRPr="003743A2" w:rsidRDefault="00E96B25" w:rsidP="004719A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01921430"/>
            <w:placeholder>
              <w:docPart w:val="5D2DB8619583482DBE583072AFC952CD"/>
            </w:placeholder>
            <w:showingPlcHdr/>
          </w:sdtPr>
          <w:sdtEndPr/>
          <w:sdtContent>
            <w:tc>
              <w:tcPr>
                <w:tcW w:w="4112" w:type="dxa"/>
              </w:tcPr>
              <w:p w14:paraId="24637843" w14:textId="77777777" w:rsidR="00910252" w:rsidRPr="003743A2" w:rsidRDefault="006A355B" w:rsidP="006A049C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67598565"/>
            <w:placeholder>
              <w:docPart w:val="235A5DAC1028485DBD6426A3D566F13D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17095C56" w14:textId="77777777" w:rsidR="00910252" w:rsidRPr="003743A2" w:rsidRDefault="006A355B" w:rsidP="006A049C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96115553"/>
            <w:placeholder>
              <w:docPart w:val="F9401B9801F44BA2A7952A5AEABA6D95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5D281958" w14:textId="77777777" w:rsidR="00910252" w:rsidRPr="003743A2" w:rsidRDefault="006A355B" w:rsidP="006A049C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10252" w:rsidRPr="00AD649E" w14:paraId="03037ADD" w14:textId="77777777" w:rsidTr="00467A8F">
        <w:trPr>
          <w:trHeight w:val="1304"/>
        </w:trPr>
        <w:sdt>
          <w:sdtPr>
            <w:rPr>
              <w:rFonts w:cs="Arial"/>
              <w:b/>
              <w:sz w:val="18"/>
              <w:szCs w:val="18"/>
            </w:rPr>
            <w:id w:val="664515021"/>
            <w:placeholder>
              <w:docPart w:val="6D8BC6639544434E9CC837C21EDD7954"/>
            </w:placeholder>
            <w:showingPlcHdr/>
          </w:sdtPr>
          <w:sdtEndPr/>
          <w:sdtContent>
            <w:tc>
              <w:tcPr>
                <w:tcW w:w="1424" w:type="dxa"/>
              </w:tcPr>
              <w:p w14:paraId="3A997253" w14:textId="77777777" w:rsidR="00910252" w:rsidRPr="003743A2" w:rsidRDefault="00E96B25" w:rsidP="004719A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67755658"/>
            <w:placeholder>
              <w:docPart w:val="C6DCB95FACF444A89801F7C72824E00D"/>
            </w:placeholder>
            <w:showingPlcHdr/>
          </w:sdtPr>
          <w:sdtEndPr/>
          <w:sdtContent>
            <w:tc>
              <w:tcPr>
                <w:tcW w:w="4112" w:type="dxa"/>
              </w:tcPr>
              <w:p w14:paraId="2BC3A66E" w14:textId="77777777" w:rsidR="00910252" w:rsidRPr="003743A2" w:rsidRDefault="006A355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15812905"/>
            <w:placeholder>
              <w:docPart w:val="C8F53AD3D49C40DDB382A20913106279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0BD4A05B" w14:textId="77777777" w:rsidR="00910252" w:rsidRPr="003743A2" w:rsidRDefault="006A355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74671185"/>
            <w:placeholder>
              <w:docPart w:val="DC07D7F8C70D48599E7AD66876519749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77188717" w14:textId="77777777" w:rsidR="00910252" w:rsidRPr="003743A2" w:rsidRDefault="006A355B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F74AA" w:rsidRPr="00AD649E" w14:paraId="74AEA18F" w14:textId="77777777" w:rsidTr="00467A8F">
        <w:trPr>
          <w:trHeight w:val="1304"/>
        </w:trPr>
        <w:sdt>
          <w:sdtPr>
            <w:rPr>
              <w:rFonts w:cs="Arial"/>
              <w:b/>
              <w:sz w:val="18"/>
              <w:szCs w:val="18"/>
            </w:rPr>
            <w:id w:val="571089502"/>
            <w:placeholder>
              <w:docPart w:val="AD1CFA0E27D54596A8F81D070C784B36"/>
            </w:placeholder>
            <w:showingPlcHdr/>
          </w:sdtPr>
          <w:sdtEndPr/>
          <w:sdtContent>
            <w:tc>
              <w:tcPr>
                <w:tcW w:w="1424" w:type="dxa"/>
              </w:tcPr>
              <w:p w14:paraId="378D2D5A" w14:textId="77777777" w:rsidR="009F74AA" w:rsidRPr="003743A2" w:rsidRDefault="009F74AA" w:rsidP="009F74AA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77631870"/>
            <w:placeholder>
              <w:docPart w:val="091D227B0D084BA9AE91CE7FA15D94C8"/>
            </w:placeholder>
            <w:showingPlcHdr/>
          </w:sdtPr>
          <w:sdtEndPr/>
          <w:sdtContent>
            <w:tc>
              <w:tcPr>
                <w:tcW w:w="4112" w:type="dxa"/>
              </w:tcPr>
              <w:p w14:paraId="3E11B0F6" w14:textId="77777777" w:rsidR="009F74AA" w:rsidRPr="003743A2" w:rsidRDefault="009F74AA" w:rsidP="009F74AA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98795920"/>
            <w:placeholder>
              <w:docPart w:val="08605418C5EA4EDE8A6ED85D9E7D9EC1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47BEA0FD" w14:textId="77777777" w:rsidR="009F74AA" w:rsidRPr="003743A2" w:rsidRDefault="009F74AA" w:rsidP="009F74AA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80926768"/>
            <w:placeholder>
              <w:docPart w:val="C049586C817F466790AEB2E11B741836"/>
            </w:placeholder>
            <w:showingPlcHdr/>
          </w:sdtPr>
          <w:sdtEndPr/>
          <w:sdtContent>
            <w:tc>
              <w:tcPr>
                <w:tcW w:w="1762" w:type="dxa"/>
              </w:tcPr>
              <w:p w14:paraId="7732D8A8" w14:textId="77777777" w:rsidR="009F74AA" w:rsidRPr="003743A2" w:rsidRDefault="009F74AA" w:rsidP="009F74AA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743A2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6A78E6F4" w14:textId="77777777" w:rsidR="00025D6C" w:rsidRPr="005679A6" w:rsidRDefault="00F03AB5" w:rsidP="00E73338">
      <w:pPr>
        <w:pStyle w:val="Kopfzeile"/>
        <w:tabs>
          <w:tab w:val="clear" w:pos="4536"/>
          <w:tab w:val="clear" w:pos="9072"/>
          <w:tab w:val="left" w:pos="2340"/>
          <w:tab w:val="left" w:pos="6300"/>
          <w:tab w:val="right" w:pos="9000"/>
        </w:tabs>
        <w:autoSpaceDE w:val="0"/>
        <w:autoSpaceDN w:val="0"/>
        <w:adjustRightInd w:val="0"/>
        <w:rPr>
          <w:rFonts w:cs="Arial"/>
          <w:sz w:val="26"/>
        </w:rPr>
      </w:pPr>
      <w:r>
        <w:rPr>
          <w:rFonts w:ascii="Calibri" w:eastAsia="Calibri" w:hAnsi="Calibri"/>
          <w:szCs w:val="22"/>
          <w:lang w:eastAsia="en-US"/>
        </w:rPr>
        <w:br w:type="page"/>
      </w:r>
      <w:r w:rsidR="00E73338" w:rsidRPr="005679A6">
        <w:rPr>
          <w:rFonts w:cs="Arial"/>
          <w:sz w:val="26"/>
        </w:rPr>
        <w:lastRenderedPageBreak/>
        <w:t>Für das Jahr/die Jahre</w:t>
      </w:r>
      <w:r w:rsidR="006A049C">
        <w:rPr>
          <w:rFonts w:cs="Arial"/>
          <w:sz w:val="26"/>
        </w:rPr>
        <w:t xml:space="preserve"> beantragte Mittel eintragen</w:t>
      </w:r>
      <w:r w:rsidR="00AD649E" w:rsidRPr="005679A6">
        <w:rPr>
          <w:rFonts w:cs="Arial"/>
          <w:sz w:val="26"/>
        </w:rPr>
        <w:t>:</w:t>
      </w:r>
    </w:p>
    <w:p w14:paraId="3B411028" w14:textId="77777777" w:rsidR="00AD649E" w:rsidRPr="00AD649E" w:rsidRDefault="00AD649E" w:rsidP="00E73338">
      <w:pPr>
        <w:pStyle w:val="Kopfzeile"/>
        <w:tabs>
          <w:tab w:val="clear" w:pos="4536"/>
          <w:tab w:val="clear" w:pos="9072"/>
          <w:tab w:val="left" w:pos="2340"/>
          <w:tab w:val="left" w:pos="6300"/>
          <w:tab w:val="right" w:pos="9000"/>
        </w:tabs>
        <w:autoSpaceDE w:val="0"/>
        <w:autoSpaceDN w:val="0"/>
        <w:adjustRightInd w:val="0"/>
        <w:rPr>
          <w:rFonts w:cs="Arial"/>
        </w:rPr>
      </w:pPr>
    </w:p>
    <w:tbl>
      <w:tblPr>
        <w:tblStyle w:val="Tabellenraster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1843"/>
        <w:gridCol w:w="1843"/>
        <w:gridCol w:w="1843"/>
      </w:tblGrid>
      <w:tr w:rsidR="00710EA1" w:rsidRPr="00AD649E" w14:paraId="5ACBF845" w14:textId="77777777" w:rsidTr="00302D23">
        <w:tc>
          <w:tcPr>
            <w:tcW w:w="1418" w:type="dxa"/>
          </w:tcPr>
          <w:p w14:paraId="4A15AF7D" w14:textId="77777777" w:rsidR="00710EA1" w:rsidRDefault="00710EA1" w:rsidP="00710EA1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D649E">
              <w:rPr>
                <w:rFonts w:cs="Arial"/>
                <w:b/>
              </w:rPr>
              <w:t>Lfd. Nr.</w:t>
            </w:r>
          </w:p>
          <w:p w14:paraId="3CFA29E6" w14:textId="77777777" w:rsidR="00710EA1" w:rsidRPr="00AD649E" w:rsidRDefault="00710EA1" w:rsidP="00710EA1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(1, 2...)</w:t>
            </w:r>
          </w:p>
        </w:tc>
        <w:tc>
          <w:tcPr>
            <w:tcW w:w="1842" w:type="dxa"/>
          </w:tcPr>
          <w:p w14:paraId="64262E13" w14:textId="2C1AC08D" w:rsidR="00710EA1" w:rsidRPr="00AD649E" w:rsidRDefault="00F70B13" w:rsidP="000E0BCF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</w:t>
            </w:r>
            <w:r w:rsidR="009B59A8">
              <w:rPr>
                <w:rFonts w:cs="Arial"/>
                <w:b/>
              </w:rPr>
              <w:t>2</w:t>
            </w:r>
          </w:p>
        </w:tc>
        <w:tc>
          <w:tcPr>
            <w:tcW w:w="1843" w:type="dxa"/>
          </w:tcPr>
          <w:p w14:paraId="27C280B8" w14:textId="696B2CA0" w:rsidR="00710EA1" w:rsidRPr="00AD649E" w:rsidRDefault="00F70B13" w:rsidP="000E0BCF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</w:t>
            </w:r>
            <w:r w:rsidR="009B59A8">
              <w:rPr>
                <w:rFonts w:cs="Arial"/>
                <w:b/>
              </w:rPr>
              <w:t>3</w:t>
            </w:r>
          </w:p>
        </w:tc>
        <w:tc>
          <w:tcPr>
            <w:tcW w:w="1843" w:type="dxa"/>
          </w:tcPr>
          <w:p w14:paraId="6BD0E94F" w14:textId="2BED424E" w:rsidR="00710EA1" w:rsidRPr="00AD649E" w:rsidRDefault="00F70B13" w:rsidP="00710EA1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0E0BCF">
              <w:rPr>
                <w:rFonts w:cs="Arial"/>
                <w:b/>
              </w:rPr>
              <w:t>02</w:t>
            </w:r>
            <w:r w:rsidR="009B59A8">
              <w:rPr>
                <w:rFonts w:cs="Arial"/>
                <w:b/>
              </w:rPr>
              <w:t>4</w:t>
            </w:r>
          </w:p>
        </w:tc>
        <w:tc>
          <w:tcPr>
            <w:tcW w:w="1843" w:type="dxa"/>
          </w:tcPr>
          <w:p w14:paraId="48936D11" w14:textId="064199CD" w:rsidR="00CB0CE0" w:rsidRPr="00AD649E" w:rsidRDefault="000E0BCF" w:rsidP="00CB0CE0">
            <w:pPr>
              <w:pStyle w:val="Kopfzeile"/>
              <w:tabs>
                <w:tab w:val="clear" w:pos="4536"/>
                <w:tab w:val="clear" w:pos="9072"/>
                <w:tab w:val="left" w:pos="2340"/>
                <w:tab w:val="left" w:pos="6300"/>
                <w:tab w:val="right" w:pos="9000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</w:t>
            </w:r>
            <w:r w:rsidR="009B59A8">
              <w:rPr>
                <w:rFonts w:cs="Arial"/>
                <w:b/>
              </w:rPr>
              <w:t>5</w:t>
            </w:r>
          </w:p>
        </w:tc>
      </w:tr>
      <w:tr w:rsidR="00710EA1" w:rsidRPr="00AD649E" w14:paraId="30BAA1BC" w14:textId="77777777" w:rsidTr="00302D23">
        <w:trPr>
          <w:trHeight w:val="1134"/>
        </w:trPr>
        <w:sdt>
          <w:sdtPr>
            <w:rPr>
              <w:rFonts w:cs="Arial"/>
              <w:b/>
              <w:sz w:val="18"/>
              <w:szCs w:val="18"/>
            </w:rPr>
            <w:id w:val="722787707"/>
            <w:placeholder>
              <w:docPart w:val="7F35BAA31F6B4DEB848058FEB367D88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E0059C3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42205810"/>
            <w:placeholder>
              <w:docPart w:val="DE359058290A46BC9965D8FA488C6A9E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4E8080DB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93837"/>
            <w:placeholder>
              <w:docPart w:val="5E6DD609E5BC4C4AB900D4B893EDF6A6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2DC246E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63283961"/>
            <w:placeholder>
              <w:docPart w:val="6EB34CEF40114AC8825D943E0D03174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26E65C1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55652993"/>
            <w:placeholder>
              <w:docPart w:val="83ABE3525DFA4B62B1D60495049C9A94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0427621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710EA1" w:rsidRPr="00AD649E" w14:paraId="14DDC9B4" w14:textId="77777777" w:rsidTr="00302D23">
        <w:sdt>
          <w:sdtPr>
            <w:rPr>
              <w:rFonts w:cs="Arial"/>
              <w:b/>
              <w:sz w:val="18"/>
              <w:szCs w:val="18"/>
            </w:rPr>
            <w:id w:val="753947882"/>
            <w:placeholder>
              <w:docPart w:val="7F35BAA31F6B4DEB848058FEB367D88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DB89A9" w14:textId="77777777" w:rsidR="00710EA1" w:rsidRPr="00302D23" w:rsidRDefault="000E0BCF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1154126"/>
            <w:placeholder>
              <w:docPart w:val="0F1B1073090A4F5CB9FB6FBF7E0CC1D1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3B3CBC23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64121674"/>
            <w:placeholder>
              <w:docPart w:val="1E20041B4CBD4AF1AD98F8E81A075E4C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40A56D9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06867137"/>
            <w:placeholder>
              <w:docPart w:val="FD772FE707E04484A088C459815F49B2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BB27BEE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92023103"/>
            <w:placeholder>
              <w:docPart w:val="C258A6B15E4B4E649980D26EE7CD0E16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9491CAC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710EA1" w:rsidRPr="00AD649E" w14:paraId="510E90D6" w14:textId="77777777" w:rsidTr="00302D23">
        <w:sdt>
          <w:sdtPr>
            <w:rPr>
              <w:rFonts w:cs="Arial"/>
              <w:b/>
              <w:sz w:val="18"/>
              <w:szCs w:val="18"/>
            </w:rPr>
            <w:id w:val="-342544345"/>
            <w:placeholder>
              <w:docPart w:val="7F35BAA31F6B4DEB848058FEB367D88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B8FC25A" w14:textId="77777777" w:rsidR="00710EA1" w:rsidRPr="00302D23" w:rsidRDefault="000E0BCF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13281374"/>
            <w:placeholder>
              <w:docPart w:val="ACE76D315ED84AA2BF30D1DBC880A872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751FC6DE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63121127"/>
            <w:placeholder>
              <w:docPart w:val="67B1E42EDAC745C5A6192023FA7AFED7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F1D1A1F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07851579"/>
            <w:placeholder>
              <w:docPart w:val="AACE32F4B9AA4F05BA41D27083952A1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A80119E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76298091"/>
            <w:placeholder>
              <w:docPart w:val="D26FAEC9A0524A20B54B6A7FD35A7DA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E30CBFE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710EA1" w:rsidRPr="00AD649E" w14:paraId="3179C9E8" w14:textId="77777777" w:rsidTr="00302D23">
        <w:sdt>
          <w:sdtPr>
            <w:rPr>
              <w:rFonts w:cs="Arial"/>
              <w:b/>
              <w:sz w:val="18"/>
              <w:szCs w:val="18"/>
            </w:rPr>
            <w:id w:val="218409854"/>
            <w:placeholder>
              <w:docPart w:val="7F35BAA31F6B4DEB848058FEB367D88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6D7391C" w14:textId="77777777" w:rsidR="00710EA1" w:rsidRPr="00302D23" w:rsidRDefault="000E0BCF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48660669"/>
            <w:placeholder>
              <w:docPart w:val="E7A8B13097744FD68C3F3039DA1A3AFE"/>
            </w:placeholder>
            <w:showingPlcHdr/>
          </w:sdtPr>
          <w:sdtEndPr/>
          <w:sdtContent>
            <w:tc>
              <w:tcPr>
                <w:tcW w:w="1842" w:type="dxa"/>
              </w:tcPr>
              <w:p w14:paraId="79B6B911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95030167"/>
            <w:placeholder>
              <w:docPart w:val="D8895041D973450CAC38BC526FED5624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1E6AF78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42844327"/>
            <w:placeholder>
              <w:docPart w:val="0927EE5288514BC0867ED4D151C3ECE4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9E676D2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013999157"/>
            <w:placeholder>
              <w:docPart w:val="94750558F9644B3BB1A7E22109919018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969233D" w14:textId="77777777" w:rsidR="00710EA1" w:rsidRPr="00302D23" w:rsidRDefault="00710EA1" w:rsidP="00710EA1">
                <w:pPr>
                  <w:pStyle w:val="Kopfzeile"/>
                  <w:tabs>
                    <w:tab w:val="clear" w:pos="4536"/>
                    <w:tab w:val="clear" w:pos="9072"/>
                    <w:tab w:val="left" w:pos="2340"/>
                    <w:tab w:val="left" w:pos="6300"/>
                    <w:tab w:val="right" w:pos="900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302D23">
                  <w:rPr>
                    <w:rStyle w:val="Platzhaltertext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14:paraId="28438E97" w14:textId="77777777" w:rsidR="007A4B75" w:rsidRPr="00AD649E" w:rsidRDefault="007A4B75" w:rsidP="00E73338">
      <w:pPr>
        <w:pStyle w:val="Kopfzeile"/>
        <w:tabs>
          <w:tab w:val="clear" w:pos="4536"/>
          <w:tab w:val="clear" w:pos="9072"/>
          <w:tab w:val="left" w:pos="2340"/>
          <w:tab w:val="left" w:pos="6300"/>
          <w:tab w:val="right" w:pos="9000"/>
        </w:tabs>
        <w:autoSpaceDE w:val="0"/>
        <w:autoSpaceDN w:val="0"/>
        <w:adjustRightInd w:val="0"/>
        <w:rPr>
          <w:rFonts w:cs="Arial"/>
        </w:rPr>
      </w:pPr>
    </w:p>
    <w:p w14:paraId="42C2115E" w14:textId="77777777" w:rsidR="009F74AA" w:rsidRDefault="009F74AA" w:rsidP="00083437">
      <w:pPr>
        <w:tabs>
          <w:tab w:val="left" w:pos="2340"/>
          <w:tab w:val="left" w:pos="6300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</w:rPr>
      </w:pPr>
    </w:p>
    <w:p w14:paraId="2A212D2C" w14:textId="77777777" w:rsidR="00A67194" w:rsidRPr="00AD649E" w:rsidRDefault="004E1607" w:rsidP="00083437">
      <w:pPr>
        <w:tabs>
          <w:tab w:val="left" w:pos="2340"/>
          <w:tab w:val="left" w:pos="6300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649E">
        <w:rPr>
          <w:rFonts w:ascii="Arial" w:hAnsi="Arial" w:cs="Arial"/>
          <w:b/>
          <w:sz w:val="26"/>
        </w:rPr>
        <w:t>Die Auszahlung wird erbeten auf</w:t>
      </w:r>
      <w:r w:rsidR="00416A11" w:rsidRPr="00AD649E">
        <w:rPr>
          <w:rFonts w:ascii="Arial" w:hAnsi="Arial" w:cs="Arial"/>
          <w:b/>
          <w:sz w:val="26"/>
        </w:rPr>
        <w:t xml:space="preserve"> folgendes Konto</w:t>
      </w:r>
      <w:r w:rsidRPr="00AD649E">
        <w:rPr>
          <w:rFonts w:ascii="Arial" w:hAnsi="Arial" w:cs="Arial"/>
          <w:b/>
          <w:sz w:val="26"/>
        </w:rPr>
        <w:t>:</w:t>
      </w:r>
      <w:r w:rsidRPr="00AD649E">
        <w:rPr>
          <w:rFonts w:ascii="Arial" w:hAnsi="Arial" w:cs="Arial"/>
          <w:b/>
          <w:sz w:val="26"/>
        </w:rPr>
        <w:br/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173"/>
        <w:gridCol w:w="6894"/>
      </w:tblGrid>
      <w:tr w:rsidR="00A50159" w:rsidRPr="00AD649E" w14:paraId="10632058" w14:textId="77777777" w:rsidTr="00A50159">
        <w:tc>
          <w:tcPr>
            <w:tcW w:w="2149" w:type="dxa"/>
          </w:tcPr>
          <w:p w14:paraId="55CECBA6" w14:textId="77777777" w:rsidR="00A50159" w:rsidRPr="00AD649E" w:rsidRDefault="00A5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649E">
              <w:rPr>
                <w:rFonts w:ascii="Arial" w:hAnsi="Arial" w:cs="Arial"/>
              </w:rPr>
              <w:t>IBAN</w:t>
            </w:r>
          </w:p>
        </w:tc>
        <w:sdt>
          <w:sdtPr>
            <w:rPr>
              <w:rFonts w:ascii="Arial" w:hAnsi="Arial" w:cs="Arial"/>
            </w:rPr>
            <w:id w:val="1584494022"/>
            <w:placeholder>
              <w:docPart w:val="E66004D899D74F6AB197AD573C363657"/>
            </w:placeholder>
            <w:showingPlcHdr/>
          </w:sdtPr>
          <w:sdtEndPr/>
          <w:sdtContent>
            <w:tc>
              <w:tcPr>
                <w:tcW w:w="6918" w:type="dxa"/>
              </w:tcPr>
              <w:p w14:paraId="796770E6" w14:textId="77777777" w:rsidR="00A50159" w:rsidRPr="00AD649E" w:rsidRDefault="006A355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0159" w:rsidRPr="00AD649E" w14:paraId="358F8E51" w14:textId="77777777" w:rsidTr="00A50159">
        <w:tc>
          <w:tcPr>
            <w:tcW w:w="2149" w:type="dxa"/>
          </w:tcPr>
          <w:p w14:paraId="45DC7BF4" w14:textId="77777777" w:rsidR="00A50159" w:rsidRPr="00AD649E" w:rsidRDefault="00A5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649E">
              <w:rPr>
                <w:rFonts w:ascii="Arial" w:hAnsi="Arial" w:cs="Arial"/>
              </w:rPr>
              <w:t>Institut</w:t>
            </w:r>
          </w:p>
        </w:tc>
        <w:sdt>
          <w:sdtPr>
            <w:rPr>
              <w:rFonts w:ascii="Arial" w:hAnsi="Arial" w:cs="Arial"/>
            </w:rPr>
            <w:id w:val="-1912995557"/>
            <w:placeholder>
              <w:docPart w:val="531E1D86071043C39D61A457648199AE"/>
            </w:placeholder>
            <w:showingPlcHdr/>
          </w:sdtPr>
          <w:sdtEndPr/>
          <w:sdtContent>
            <w:tc>
              <w:tcPr>
                <w:tcW w:w="6918" w:type="dxa"/>
              </w:tcPr>
              <w:p w14:paraId="368C0B05" w14:textId="77777777" w:rsidR="00A50159" w:rsidRPr="00AD649E" w:rsidRDefault="006A355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0159" w:rsidRPr="00AD649E" w14:paraId="7C933AE5" w14:textId="77777777" w:rsidTr="00A50159">
        <w:tc>
          <w:tcPr>
            <w:tcW w:w="2149" w:type="dxa"/>
          </w:tcPr>
          <w:p w14:paraId="5F53888C" w14:textId="77777777" w:rsidR="00A50159" w:rsidRPr="00AD649E" w:rsidRDefault="00A5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649E">
              <w:rPr>
                <w:rFonts w:ascii="Arial" w:hAnsi="Arial" w:cs="Arial"/>
              </w:rPr>
              <w:t>Kontoinhaber</w:t>
            </w:r>
          </w:p>
        </w:tc>
        <w:sdt>
          <w:sdtPr>
            <w:rPr>
              <w:rFonts w:ascii="Arial" w:hAnsi="Arial" w:cs="Arial"/>
            </w:rPr>
            <w:id w:val="-1364968507"/>
            <w:placeholder>
              <w:docPart w:val="5595C8AC803342EC9717D29BC17B7E41"/>
            </w:placeholder>
            <w:showingPlcHdr/>
          </w:sdtPr>
          <w:sdtEndPr/>
          <w:sdtContent>
            <w:tc>
              <w:tcPr>
                <w:tcW w:w="6918" w:type="dxa"/>
              </w:tcPr>
              <w:p w14:paraId="22AA5BDF" w14:textId="77777777" w:rsidR="00A50159" w:rsidRPr="00AD649E" w:rsidRDefault="006A355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50159" w:rsidRPr="00AD649E" w14:paraId="68FCBB35" w14:textId="77777777" w:rsidTr="00A50159">
        <w:tc>
          <w:tcPr>
            <w:tcW w:w="2149" w:type="dxa"/>
          </w:tcPr>
          <w:p w14:paraId="37476EEF" w14:textId="77777777" w:rsidR="00A50159" w:rsidRPr="00AD649E" w:rsidRDefault="00A501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D649E">
              <w:rPr>
                <w:rFonts w:ascii="Arial" w:hAnsi="Arial" w:cs="Arial"/>
              </w:rPr>
              <w:t>Verwendungszweck</w:t>
            </w:r>
          </w:p>
        </w:tc>
        <w:sdt>
          <w:sdtPr>
            <w:rPr>
              <w:rFonts w:ascii="Arial" w:hAnsi="Arial" w:cs="Arial"/>
            </w:rPr>
            <w:id w:val="998462214"/>
            <w:placeholder>
              <w:docPart w:val="5940E6A8460C4BDB9D226A5E3D828E0E"/>
            </w:placeholder>
            <w:showingPlcHdr/>
          </w:sdtPr>
          <w:sdtEndPr/>
          <w:sdtContent>
            <w:tc>
              <w:tcPr>
                <w:tcW w:w="6918" w:type="dxa"/>
              </w:tcPr>
              <w:p w14:paraId="4A779786" w14:textId="77777777" w:rsidR="00A50159" w:rsidRPr="00AD649E" w:rsidRDefault="006A355B" w:rsidP="006A049C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A6BDB1" w14:textId="77777777" w:rsidR="00A50159" w:rsidRPr="00AD649E" w:rsidRDefault="00A501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C7F630" w14:textId="77777777" w:rsidR="004E1607" w:rsidRPr="00AD649E" w:rsidRDefault="009C5297" w:rsidP="00083437">
      <w:pPr>
        <w:tabs>
          <w:tab w:val="left" w:pos="2340"/>
          <w:tab w:val="left" w:pos="6300"/>
          <w:tab w:val="right" w:pos="90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Er</w:t>
      </w:r>
      <w:r w:rsidR="000E0730">
        <w:rPr>
          <w:rFonts w:ascii="Arial" w:hAnsi="Arial" w:cs="Arial"/>
          <w:b/>
          <w:sz w:val="26"/>
        </w:rPr>
        <w:t>klärung</w:t>
      </w:r>
      <w:r w:rsidR="0061147B">
        <w:rPr>
          <w:rFonts w:ascii="Arial" w:hAnsi="Arial" w:cs="Arial"/>
          <w:b/>
          <w:sz w:val="26"/>
        </w:rPr>
        <w:t>en</w:t>
      </w:r>
      <w:r w:rsidR="000E0730">
        <w:rPr>
          <w:rFonts w:ascii="Arial" w:hAnsi="Arial" w:cs="Arial"/>
          <w:b/>
          <w:sz w:val="26"/>
        </w:rPr>
        <w:t xml:space="preserve"> der Kommune</w:t>
      </w:r>
      <w:r w:rsidR="004E1607" w:rsidRPr="00AD649E">
        <w:rPr>
          <w:rFonts w:ascii="Arial" w:hAnsi="Arial" w:cs="Arial"/>
          <w:b/>
          <w:sz w:val="26"/>
        </w:rPr>
        <w:t>:</w:t>
      </w:r>
    </w:p>
    <w:p w14:paraId="3F3C3C78" w14:textId="77777777" w:rsidR="004E1607" w:rsidRPr="00AD649E" w:rsidRDefault="004E1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E8A7CE" w14:textId="15B489EA" w:rsidR="004E1607" w:rsidRPr="000E0730" w:rsidRDefault="00495C44" w:rsidP="006E742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0730">
        <w:rPr>
          <w:rFonts w:ascii="Arial" w:hAnsi="Arial" w:cs="Arial"/>
        </w:rPr>
        <w:t>Es wird bestätigt, dass die</w:t>
      </w:r>
      <w:r w:rsidR="00746A31" w:rsidRPr="000E0730">
        <w:rPr>
          <w:rFonts w:ascii="Arial" w:hAnsi="Arial" w:cs="Arial"/>
        </w:rPr>
        <w:t xml:space="preserve"> antragstellende</w:t>
      </w:r>
      <w:r w:rsidRPr="000E0730">
        <w:rPr>
          <w:rFonts w:ascii="Arial" w:hAnsi="Arial" w:cs="Arial"/>
        </w:rPr>
        <w:t xml:space="preserve"> Stadt/Gemeinde</w:t>
      </w:r>
      <w:r w:rsidR="00746A31" w:rsidRPr="000E0730">
        <w:rPr>
          <w:rFonts w:ascii="Arial" w:hAnsi="Arial" w:cs="Arial"/>
        </w:rPr>
        <w:t xml:space="preserve"> sowie ihr zugeordnete Unternehmen/Einrichtungen</w:t>
      </w:r>
      <w:r w:rsidRPr="000E0730">
        <w:rPr>
          <w:rFonts w:ascii="Arial" w:hAnsi="Arial" w:cs="Arial"/>
        </w:rPr>
        <w:t xml:space="preserve"> über nicht mehr als 10 </w:t>
      </w:r>
      <w:r w:rsidR="00A50159" w:rsidRPr="000E0730">
        <w:rPr>
          <w:rFonts w:ascii="Arial" w:hAnsi="Arial" w:cs="Arial"/>
        </w:rPr>
        <w:t>Unternehmensanteile (</w:t>
      </w:r>
      <w:r w:rsidRPr="000E0730">
        <w:rPr>
          <w:rFonts w:ascii="Arial" w:hAnsi="Arial" w:cs="Arial"/>
        </w:rPr>
        <w:t>Aktien</w:t>
      </w:r>
      <w:r w:rsidR="00A50159" w:rsidRPr="000E0730">
        <w:rPr>
          <w:rFonts w:ascii="Arial" w:hAnsi="Arial" w:cs="Arial"/>
        </w:rPr>
        <w:t>)</w:t>
      </w:r>
      <w:r w:rsidRPr="000E0730">
        <w:rPr>
          <w:rFonts w:ascii="Arial" w:hAnsi="Arial" w:cs="Arial"/>
        </w:rPr>
        <w:t xml:space="preserve"> der Fraport AG verfügt</w:t>
      </w:r>
      <w:r w:rsidR="007A4B75" w:rsidRPr="000E0730">
        <w:rPr>
          <w:rFonts w:ascii="Arial" w:hAnsi="Arial" w:cs="Arial"/>
        </w:rPr>
        <w:t xml:space="preserve">/en. Soweit der Antragsteller im Umfang von mindestens 10 Aktien Anteile an der Fraport AG hält, muss dieser in einem </w:t>
      </w:r>
      <w:r w:rsidR="009F74AA">
        <w:rPr>
          <w:rFonts w:ascii="Arial" w:hAnsi="Arial" w:cs="Arial"/>
        </w:rPr>
        <w:t>gesonderten Schreiben dem HMWVW</w:t>
      </w:r>
      <w:r w:rsidR="007A4B75" w:rsidRPr="000E0730">
        <w:rPr>
          <w:rFonts w:ascii="Arial" w:hAnsi="Arial" w:cs="Arial"/>
        </w:rPr>
        <w:t xml:space="preserve"> schriftlich erklären, in welchem Umfang ein entsprechender Aktienbesitz vorhanden ist.</w:t>
      </w:r>
    </w:p>
    <w:p w14:paraId="6C7A4600" w14:textId="77777777" w:rsidR="001221A2" w:rsidRDefault="0012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</w:p>
    <w:p w14:paraId="29DC68BC" w14:textId="77777777" w:rsidR="00910252" w:rsidRDefault="000E0730" w:rsidP="006E7426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 wird bestätigt, dass die</w:t>
      </w:r>
      <w:r w:rsidR="00910252" w:rsidRPr="000E0730">
        <w:rPr>
          <w:rFonts w:ascii="Arial" w:hAnsi="Arial" w:cs="Arial"/>
        </w:rPr>
        <w:t xml:space="preserve"> Ausführungsbestimmungen </w:t>
      </w:r>
      <w:r>
        <w:rPr>
          <w:rFonts w:ascii="Arial" w:hAnsi="Arial" w:cs="Arial"/>
        </w:rPr>
        <w:t xml:space="preserve">zum RegLastG </w:t>
      </w:r>
      <w:r w:rsidR="006B32B3" w:rsidRPr="000E0730">
        <w:rPr>
          <w:rFonts w:ascii="Arial" w:hAnsi="Arial" w:cs="Arial"/>
        </w:rPr>
        <w:t>zu</w:t>
      </w:r>
      <w:r w:rsidR="001221A2" w:rsidRPr="000E0730">
        <w:rPr>
          <w:rFonts w:ascii="Arial" w:hAnsi="Arial" w:cs="Arial"/>
        </w:rPr>
        <w:t>r Kenntnis genommen wurde</w:t>
      </w:r>
      <w:r>
        <w:rPr>
          <w:rFonts w:ascii="Arial" w:hAnsi="Arial" w:cs="Arial"/>
        </w:rPr>
        <w:t>n</w:t>
      </w:r>
      <w:r w:rsidR="001221A2" w:rsidRPr="000E0730">
        <w:rPr>
          <w:rFonts w:ascii="Arial" w:hAnsi="Arial" w:cs="Arial"/>
        </w:rPr>
        <w:t xml:space="preserve"> und entsprechend de</w:t>
      </w:r>
      <w:r>
        <w:rPr>
          <w:rFonts w:ascii="Arial" w:hAnsi="Arial" w:cs="Arial"/>
        </w:rPr>
        <w:t>r</w:t>
      </w:r>
      <w:r w:rsidR="001221A2" w:rsidRPr="000E0730">
        <w:rPr>
          <w:rFonts w:ascii="Arial" w:hAnsi="Arial" w:cs="Arial"/>
        </w:rPr>
        <w:t xml:space="preserve"> in den Ausführungsbestimmungen genannten Regelung</w:t>
      </w:r>
      <w:r>
        <w:rPr>
          <w:rFonts w:ascii="Arial" w:hAnsi="Arial" w:cs="Arial"/>
        </w:rPr>
        <w:t>en</w:t>
      </w:r>
      <w:r w:rsidR="001221A2" w:rsidRPr="000E0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gehandelt wird</w:t>
      </w:r>
      <w:r w:rsidR="001221A2" w:rsidRPr="000E0730">
        <w:rPr>
          <w:rFonts w:ascii="Arial" w:hAnsi="Arial" w:cs="Arial"/>
        </w:rPr>
        <w:t xml:space="preserve">. </w:t>
      </w:r>
    </w:p>
    <w:p w14:paraId="07AABC28" w14:textId="77777777" w:rsidR="009F74AA" w:rsidRPr="009F74AA" w:rsidRDefault="009F74AA" w:rsidP="009F74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2836"/>
      </w:tblGrid>
      <w:tr w:rsidR="001221A2" w:rsidRPr="00AD649E" w14:paraId="60DC699E" w14:textId="77777777" w:rsidTr="006E7426">
        <w:trPr>
          <w:trHeight w:val="567"/>
        </w:trPr>
        <w:sdt>
          <w:sdtPr>
            <w:rPr>
              <w:rFonts w:ascii="Arial" w:hAnsi="Arial" w:cs="Arial"/>
            </w:rPr>
            <w:id w:val="1726715034"/>
            <w:placeholder>
              <w:docPart w:val="1A71F7738C70454E9A1E90A1A15874A0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3C01056D" w14:textId="77777777" w:rsidR="001221A2" w:rsidRPr="00AD649E" w:rsidRDefault="006A355B" w:rsidP="007D2D2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7095200"/>
            <w:placeholder>
              <w:docPart w:val="9DF2143F67684FC79D00068F47E329B2"/>
            </w:placeholder>
            <w:showingPlcHdr/>
          </w:sdtPr>
          <w:sdtEndPr/>
          <w:sdtContent>
            <w:tc>
              <w:tcPr>
                <w:tcW w:w="2836" w:type="dxa"/>
              </w:tcPr>
              <w:p w14:paraId="0E39F799" w14:textId="77777777" w:rsidR="001221A2" w:rsidRPr="00AD649E" w:rsidRDefault="006A355B" w:rsidP="007D2D2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</w:rPr>
                </w:pPr>
                <w:r w:rsidRPr="00213CA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221A2" w:rsidRPr="00AD649E" w14:paraId="4BB87499" w14:textId="77777777" w:rsidTr="006E7426">
        <w:tc>
          <w:tcPr>
            <w:tcW w:w="4530" w:type="dxa"/>
          </w:tcPr>
          <w:p w14:paraId="02CCC5B8" w14:textId="77777777" w:rsidR="001221A2" w:rsidRPr="00AD649E" w:rsidRDefault="001221A2" w:rsidP="007D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D649E">
              <w:rPr>
                <w:rFonts w:ascii="Arial" w:hAnsi="Arial" w:cs="Arial"/>
                <w:b/>
              </w:rPr>
              <w:t>Ort</w:t>
            </w:r>
          </w:p>
        </w:tc>
        <w:tc>
          <w:tcPr>
            <w:tcW w:w="2836" w:type="dxa"/>
          </w:tcPr>
          <w:p w14:paraId="04C9C5DD" w14:textId="77777777" w:rsidR="001221A2" w:rsidRPr="00AD649E" w:rsidRDefault="001221A2" w:rsidP="007D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AD649E">
              <w:rPr>
                <w:rFonts w:ascii="Arial" w:hAnsi="Arial" w:cs="Arial"/>
                <w:b/>
              </w:rPr>
              <w:t>Datum</w:t>
            </w:r>
          </w:p>
        </w:tc>
      </w:tr>
    </w:tbl>
    <w:p w14:paraId="7E5DDCB9" w14:textId="77777777" w:rsidR="001221A2" w:rsidRDefault="001221A2" w:rsidP="0012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E99D3D" w14:textId="77777777" w:rsidR="0034442E" w:rsidRPr="00AD649E" w:rsidRDefault="003444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422D10" w14:textId="77777777" w:rsidR="001221A2" w:rsidRDefault="0012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C79B0D" w14:textId="77777777" w:rsidR="001221A2" w:rsidRPr="00AD649E" w:rsidRDefault="001221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940C33" w14:textId="77777777" w:rsidR="004E1607" w:rsidRPr="00AD649E" w:rsidRDefault="004E16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649E">
        <w:rPr>
          <w:rFonts w:ascii="Arial" w:hAnsi="Arial" w:cs="Arial"/>
        </w:rPr>
        <w:t>_______________________________________________</w:t>
      </w:r>
      <w:r w:rsidR="00882F05" w:rsidRPr="00AD649E">
        <w:rPr>
          <w:rFonts w:ascii="Arial" w:hAnsi="Arial" w:cs="Arial"/>
        </w:rPr>
        <w:t>_</w:t>
      </w:r>
      <w:r w:rsidR="00A50159" w:rsidRPr="00AD649E">
        <w:rPr>
          <w:rFonts w:ascii="Arial" w:hAnsi="Arial" w:cs="Arial"/>
        </w:rPr>
        <w:t>___________</w:t>
      </w:r>
    </w:p>
    <w:p w14:paraId="7DA4EF7E" w14:textId="3AC13512" w:rsidR="004E1607" w:rsidRPr="00AD649E" w:rsidRDefault="00910252" w:rsidP="00BC54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Rechtsverbindliche </w:t>
      </w:r>
      <w:r w:rsidR="00A45E5C" w:rsidRPr="00AD649E">
        <w:rPr>
          <w:rFonts w:ascii="Arial" w:hAnsi="Arial" w:cs="Arial"/>
        </w:rPr>
        <w:t>Unterschrift(en)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Dienstsiegel</w:t>
      </w:r>
    </w:p>
    <w:sectPr w:rsidR="004E1607" w:rsidRPr="00AD649E" w:rsidSect="00D216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32F4" w14:textId="77777777" w:rsidR="004A6220" w:rsidRDefault="004A6220">
      <w:pPr>
        <w:spacing w:after="0" w:line="240" w:lineRule="auto"/>
      </w:pPr>
      <w:r>
        <w:separator/>
      </w:r>
    </w:p>
  </w:endnote>
  <w:endnote w:type="continuationSeparator" w:id="0">
    <w:p w14:paraId="5F400DAA" w14:textId="77777777" w:rsidR="004A6220" w:rsidRDefault="004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Com Regular">
    <w:altName w:val="Corbel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B71E" w14:textId="77777777" w:rsidR="009B59A8" w:rsidRDefault="009B59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B7F9" w14:textId="77777777" w:rsidR="00CB0CE0" w:rsidRDefault="00CB0CE0">
    <w:pPr>
      <w:pStyle w:val="Fuzeile"/>
    </w:pPr>
  </w:p>
  <w:p w14:paraId="429ED3FA" w14:textId="4F3BFC7F" w:rsidR="00CB0CE0" w:rsidRPr="006E7426" w:rsidRDefault="00F70B13">
    <w:pPr>
      <w:pStyle w:val="Fuzeile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HMWVW Rev. # 1</w:t>
    </w:r>
    <w:r w:rsidR="009B59A8">
      <w:rPr>
        <w:color w:val="808080" w:themeColor="background1" w:themeShade="80"/>
        <w:sz w:val="16"/>
      </w:rPr>
      <w:t>2</w:t>
    </w:r>
    <w:r>
      <w:rPr>
        <w:color w:val="808080" w:themeColor="background1" w:themeShade="80"/>
        <w:sz w:val="16"/>
      </w:rPr>
      <w:t xml:space="preserve">  (0</w:t>
    </w:r>
    <w:r w:rsidR="009B59A8">
      <w:rPr>
        <w:color w:val="808080" w:themeColor="background1" w:themeShade="80"/>
        <w:sz w:val="16"/>
      </w:rPr>
      <w:t>1</w:t>
    </w:r>
    <w:r w:rsidR="00963255">
      <w:rPr>
        <w:color w:val="808080" w:themeColor="background1" w:themeShade="80"/>
        <w:sz w:val="16"/>
      </w:rPr>
      <w:t>/202</w:t>
    </w:r>
    <w:r w:rsidR="009B59A8">
      <w:rPr>
        <w:color w:val="808080" w:themeColor="background1" w:themeShade="80"/>
        <w:sz w:val="16"/>
      </w:rPr>
      <w:t>5</w:t>
    </w:r>
    <w:r w:rsidR="00963255">
      <w:rPr>
        <w:color w:val="808080" w:themeColor="background1" w:themeShade="80"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951B" w14:textId="77777777" w:rsidR="00CB0CE0" w:rsidRDefault="00CB0CE0">
    <w:pPr>
      <w:pStyle w:val="Fuzeile"/>
    </w:pPr>
    <w:r>
      <w:t>HMWEVL Rev. 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798B" w14:textId="77777777" w:rsidR="004A6220" w:rsidRDefault="004A6220">
      <w:pPr>
        <w:spacing w:after="0" w:line="240" w:lineRule="auto"/>
      </w:pPr>
      <w:r>
        <w:separator/>
      </w:r>
    </w:p>
  </w:footnote>
  <w:footnote w:type="continuationSeparator" w:id="0">
    <w:p w14:paraId="6042B1DD" w14:textId="77777777" w:rsidR="004A6220" w:rsidRDefault="004A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F80B" w14:textId="77777777" w:rsidR="009B59A8" w:rsidRDefault="009B59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8"/>
        <w:szCs w:val="18"/>
      </w:rPr>
      <w:id w:val="-635559112"/>
      <w:lock w:val="contentLocked"/>
      <w:placeholder>
        <w:docPart w:val="3199B73F4F844C659DA559285E7D5FA2"/>
      </w:placeholder>
      <w:group/>
    </w:sdtPr>
    <w:sdtEndPr>
      <w:rPr>
        <w:b w:val="0"/>
      </w:rPr>
    </w:sdtEndPr>
    <w:sdtContent>
      <w:p w14:paraId="30B15425" w14:textId="1C980901" w:rsidR="00CB0CE0" w:rsidRPr="00D216FB" w:rsidRDefault="00CB0CE0" w:rsidP="00D216FB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D216FB">
          <w:rPr>
            <w:rFonts w:ascii="Arial" w:hAnsi="Arial" w:cs="Arial"/>
            <w:b/>
            <w:sz w:val="18"/>
            <w:szCs w:val="18"/>
          </w:rPr>
          <w:t xml:space="preserve">Formular Antrag nach RegLastG </w:t>
        </w:r>
        <w:r>
          <w:rPr>
            <w:rFonts w:ascii="Arial" w:hAnsi="Arial" w:cs="Arial"/>
            <w:b/>
            <w:sz w:val="18"/>
            <w:szCs w:val="18"/>
          </w:rPr>
          <w:t xml:space="preserve"> </w:t>
        </w:r>
        <w:r w:rsidRPr="00D216FB">
          <w:rPr>
            <w:rFonts w:ascii="Arial" w:hAnsi="Arial" w:cs="Arial"/>
            <w:b/>
            <w:sz w:val="18"/>
            <w:szCs w:val="18"/>
          </w:rPr>
          <w:t>(</w:t>
        </w:r>
        <w:r w:rsidRPr="00D216FB">
          <w:rPr>
            <w:rFonts w:ascii="Arial" w:hAnsi="Arial" w:cs="Arial"/>
            <w:sz w:val="18"/>
            <w:szCs w:val="18"/>
          </w:rPr>
          <w:t xml:space="preserve">Seite 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 \* Arabic  \* MERGEFORMAT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0E0BCF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sdt>
          <w:sdtPr>
            <w:rPr>
              <w:rFonts w:ascii="Arial" w:hAnsi="Arial" w:cs="Arial"/>
              <w:sz w:val="18"/>
              <w:szCs w:val="18"/>
            </w:rPr>
            <w:id w:val="1995451139"/>
            <w:docPartObj>
              <w:docPartGallery w:val="Page Numbers (Bottom of Page)"/>
              <w:docPartUnique/>
            </w:docPartObj>
          </w:sdtPr>
          <w:sdtEndPr/>
          <w:sdtContent>
            <w:r w:rsidRPr="00D216FB">
              <w:rPr>
                <w:rFonts w:ascii="Arial" w:hAnsi="Arial" w:cs="Arial"/>
                <w:sz w:val="18"/>
                <w:szCs w:val="18"/>
              </w:rPr>
              <w:t xml:space="preserve"> von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SECTIONPAGES 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AFA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216FB">
              <w:rPr>
                <w:rFonts w:ascii="Arial" w:hAnsi="Arial" w:cs="Arial"/>
                <w:sz w:val="18"/>
                <w:szCs w:val="18"/>
              </w:rPr>
              <w:t>)</w:t>
            </w:r>
          </w:sdtContent>
        </w:sdt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E32B" w14:textId="77777777" w:rsidR="00CB0CE0" w:rsidRDefault="00CB0CE0">
    <w:pPr>
      <w:pStyle w:val="Kopfzeile"/>
      <w:jc w:val="right"/>
    </w:pPr>
    <w:r>
      <w:rPr>
        <w:b/>
        <w:sz w:val="20"/>
      </w:rPr>
      <w:t>Formular Antrag nach RegLastG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87232"/>
    <w:multiLevelType w:val="hybridMultilevel"/>
    <w:tmpl w:val="9110B5B0"/>
    <w:lvl w:ilvl="0" w:tplc="0407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7E56EB9"/>
    <w:multiLevelType w:val="hybridMultilevel"/>
    <w:tmpl w:val="9AA2E66C"/>
    <w:lvl w:ilvl="0" w:tplc="499074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009D6"/>
    <w:multiLevelType w:val="hybridMultilevel"/>
    <w:tmpl w:val="995CE4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61D3"/>
    <w:multiLevelType w:val="hybridMultilevel"/>
    <w:tmpl w:val="5474689A"/>
    <w:lvl w:ilvl="0" w:tplc="330E0B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A8"/>
    <w:rsid w:val="00025D6C"/>
    <w:rsid w:val="00076760"/>
    <w:rsid w:val="00083256"/>
    <w:rsid w:val="00083437"/>
    <w:rsid w:val="000A245B"/>
    <w:rsid w:val="000C0476"/>
    <w:rsid w:val="000E0730"/>
    <w:rsid w:val="000E0BCF"/>
    <w:rsid w:val="001221A2"/>
    <w:rsid w:val="00184719"/>
    <w:rsid w:val="00192CDC"/>
    <w:rsid w:val="001976D8"/>
    <w:rsid w:val="001A75B1"/>
    <w:rsid w:val="001B0BCD"/>
    <w:rsid w:val="001B1AFA"/>
    <w:rsid w:val="002007BF"/>
    <w:rsid w:val="002606FD"/>
    <w:rsid w:val="002B537E"/>
    <w:rsid w:val="002E0215"/>
    <w:rsid w:val="00302D23"/>
    <w:rsid w:val="003058C0"/>
    <w:rsid w:val="00322669"/>
    <w:rsid w:val="00335406"/>
    <w:rsid w:val="00336331"/>
    <w:rsid w:val="0034442E"/>
    <w:rsid w:val="00364A6C"/>
    <w:rsid w:val="003743A2"/>
    <w:rsid w:val="003843C9"/>
    <w:rsid w:val="003A2B93"/>
    <w:rsid w:val="003C3219"/>
    <w:rsid w:val="003D02DF"/>
    <w:rsid w:val="003E2F2F"/>
    <w:rsid w:val="003E5616"/>
    <w:rsid w:val="00416A11"/>
    <w:rsid w:val="004348F4"/>
    <w:rsid w:val="00467A8F"/>
    <w:rsid w:val="004719AB"/>
    <w:rsid w:val="00495C44"/>
    <w:rsid w:val="004A6220"/>
    <w:rsid w:val="004B6D33"/>
    <w:rsid w:val="004E1607"/>
    <w:rsid w:val="00513A9A"/>
    <w:rsid w:val="005630B0"/>
    <w:rsid w:val="00567047"/>
    <w:rsid w:val="005679A6"/>
    <w:rsid w:val="0061147B"/>
    <w:rsid w:val="00612711"/>
    <w:rsid w:val="00613B06"/>
    <w:rsid w:val="00632A92"/>
    <w:rsid w:val="00690B67"/>
    <w:rsid w:val="006A049C"/>
    <w:rsid w:val="006A355B"/>
    <w:rsid w:val="006B32B3"/>
    <w:rsid w:val="006D2026"/>
    <w:rsid w:val="006E73B7"/>
    <w:rsid w:val="006E7426"/>
    <w:rsid w:val="00710EA1"/>
    <w:rsid w:val="00713B2B"/>
    <w:rsid w:val="00722960"/>
    <w:rsid w:val="00746A31"/>
    <w:rsid w:val="007A4B75"/>
    <w:rsid w:val="007B7822"/>
    <w:rsid w:val="007D2D24"/>
    <w:rsid w:val="007E31E6"/>
    <w:rsid w:val="00876A0F"/>
    <w:rsid w:val="00882F05"/>
    <w:rsid w:val="008A476C"/>
    <w:rsid w:val="00910252"/>
    <w:rsid w:val="00925DC2"/>
    <w:rsid w:val="00952AF9"/>
    <w:rsid w:val="00963255"/>
    <w:rsid w:val="009B59A8"/>
    <w:rsid w:val="009C5297"/>
    <w:rsid w:val="009E27B4"/>
    <w:rsid w:val="009F0D3F"/>
    <w:rsid w:val="009F74AA"/>
    <w:rsid w:val="00A1094E"/>
    <w:rsid w:val="00A26897"/>
    <w:rsid w:val="00A45E5C"/>
    <w:rsid w:val="00A50159"/>
    <w:rsid w:val="00A56A3F"/>
    <w:rsid w:val="00A67194"/>
    <w:rsid w:val="00A67545"/>
    <w:rsid w:val="00A85211"/>
    <w:rsid w:val="00AD649E"/>
    <w:rsid w:val="00AE560E"/>
    <w:rsid w:val="00B57CE1"/>
    <w:rsid w:val="00B61A1E"/>
    <w:rsid w:val="00B64E2C"/>
    <w:rsid w:val="00B81417"/>
    <w:rsid w:val="00BB682F"/>
    <w:rsid w:val="00BC5453"/>
    <w:rsid w:val="00BE76FB"/>
    <w:rsid w:val="00C266FB"/>
    <w:rsid w:val="00C80B8F"/>
    <w:rsid w:val="00CB0CE0"/>
    <w:rsid w:val="00D036F3"/>
    <w:rsid w:val="00D216FB"/>
    <w:rsid w:val="00D41FD1"/>
    <w:rsid w:val="00E73338"/>
    <w:rsid w:val="00E91C73"/>
    <w:rsid w:val="00E96B25"/>
    <w:rsid w:val="00EB23BD"/>
    <w:rsid w:val="00F03AB5"/>
    <w:rsid w:val="00F215EB"/>
    <w:rsid w:val="00F65E1D"/>
    <w:rsid w:val="00F70B13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B265B"/>
  <w15:chartTrackingRefBased/>
  <w15:docId w15:val="{5D41ECD9-AC95-4734-AB06-A24C3967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venirNext LT Com Regular" w:hAnsi="AvenirNext LT Com Regular"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venirNext LT Com Regular" w:hAnsi="AvenirNext LT Com Regular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60"/>
      </w:tabs>
      <w:autoSpaceDE w:val="0"/>
      <w:autoSpaceDN w:val="0"/>
      <w:adjustRightInd w:val="0"/>
      <w:spacing w:after="0" w:line="240" w:lineRule="auto"/>
      <w:outlineLvl w:val="2"/>
    </w:pPr>
    <w:rPr>
      <w:rFonts w:ascii="AvenirNext LT Com Regular" w:hAnsi="AvenirNext LT Com Regular"/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60"/>
      </w:tabs>
      <w:autoSpaceDE w:val="0"/>
      <w:autoSpaceDN w:val="0"/>
      <w:adjustRightInd w:val="0"/>
      <w:spacing w:after="0" w:line="240" w:lineRule="auto"/>
      <w:outlineLvl w:val="3"/>
    </w:pPr>
    <w:rPr>
      <w:rFonts w:ascii="AvenirNext LT Com Regular" w:hAnsi="AvenirNext LT Com Regular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Cs w:val="24"/>
      <w:lang w:eastAsia="de-DE"/>
    </w:rPr>
  </w:style>
  <w:style w:type="character" w:styleId="Kommentarzeichen">
    <w:name w:val="annotation reference"/>
    <w:semiHidden/>
    <w:rPr>
      <w:rFonts w:ascii="Times New Roman" w:hAnsi="Times New Roman" w:cs="Times New Roman"/>
      <w:sz w:val="16"/>
    </w:rPr>
  </w:style>
  <w:style w:type="paragraph" w:styleId="Kommentartext">
    <w:name w:val="annotation text"/>
    <w:basedOn w:val="Standard"/>
    <w:link w:val="KommentartextZchn"/>
    <w:semiHidden/>
    <w:pPr>
      <w:spacing w:after="0" w:line="240" w:lineRule="auto"/>
    </w:pPr>
    <w:rPr>
      <w:rFonts w:ascii="CG Times (W1)" w:eastAsia="Times New Roman" w:hAnsi="CG Times (W1)"/>
      <w:sz w:val="20"/>
      <w:szCs w:val="20"/>
      <w:lang w:eastAsia="de-D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rPr>
      <w:rFonts w:ascii="AvenirNext LT Com Regular" w:hAnsi="AvenirNext LT Com Regular"/>
      <w:sz w:val="20"/>
      <w:szCs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CDC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KommentartextZchn">
    <w:name w:val="Kommentartext Zchn"/>
    <w:link w:val="Kommentartext"/>
    <w:semiHidden/>
    <w:rsid w:val="00192CDC"/>
    <w:rPr>
      <w:rFonts w:ascii="CG Times (W1)" w:eastAsia="Times New Roman" w:hAnsi="CG Times (W1)"/>
    </w:rPr>
  </w:style>
  <w:style w:type="character" w:customStyle="1" w:styleId="KommentarthemaZchn">
    <w:name w:val="Kommentarthema Zchn"/>
    <w:link w:val="Kommentarthema"/>
    <w:uiPriority w:val="99"/>
    <w:semiHidden/>
    <w:rsid w:val="00192CDC"/>
    <w:rPr>
      <w:rFonts w:ascii="CG Times (W1)" w:eastAsia="Times New Roman" w:hAnsi="CG Times (W1)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92CDC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64A6C"/>
    <w:rPr>
      <w:color w:val="808080"/>
    </w:rPr>
  </w:style>
  <w:style w:type="table" w:styleId="Tabellenraster">
    <w:name w:val="Table Grid"/>
    <w:basedOn w:val="NormaleTabelle"/>
    <w:uiPriority w:val="59"/>
    <w:rsid w:val="0036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513A9A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D216FB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0E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99B73F4F844C659DA559285E7D5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E96D1-1F88-4961-A99B-5632D5B53662}"/>
      </w:docPartPr>
      <w:docPartBody>
        <w:p w:rsidR="00395A33" w:rsidRDefault="0058726B">
          <w:pPr>
            <w:pStyle w:val="3199B73F4F844C659DA559285E7D5FA2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1AAEAD21B2409D8EE245B234BEB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610C1-3F64-40C6-81DE-2338FA51C994}"/>
      </w:docPartPr>
      <w:docPartBody>
        <w:p w:rsidR="00395A33" w:rsidRDefault="0058726B">
          <w:pPr>
            <w:pStyle w:val="9F1AAEAD21B2409D8EE245B234BEBC11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1CC9A16DC8497889245CB8D2031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5D648-BDEE-450F-B1A7-0DA96D952E9F}"/>
      </w:docPartPr>
      <w:docPartBody>
        <w:p w:rsidR="00395A33" w:rsidRDefault="0058726B">
          <w:pPr>
            <w:pStyle w:val="E01CC9A16DC8497889245CB8D203120B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10DF2AFB754D66B73FA65BBBF63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718A9-C3CA-4586-B79E-F01FABD9083F}"/>
      </w:docPartPr>
      <w:docPartBody>
        <w:p w:rsidR="00395A33" w:rsidRDefault="0058726B">
          <w:pPr>
            <w:pStyle w:val="1A10DF2AFB754D66B73FA65BBBF63360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AE7443B05A4DF186FBAA6E9BEB7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44C7C6-FE86-4C57-9178-0C45164F7968}"/>
      </w:docPartPr>
      <w:docPartBody>
        <w:p w:rsidR="00395A33" w:rsidRDefault="0058726B">
          <w:pPr>
            <w:pStyle w:val="73AE7443B05A4DF186FBAA6E9BEB79B0"/>
          </w:pPr>
          <w:r w:rsidRPr="00213CA6">
            <w:rPr>
              <w:rStyle w:val="Platzhaltertext"/>
            </w:rPr>
            <w:t xml:space="preserve">Klicken oder tippen Sie hier, um Text </w:t>
          </w:r>
          <w:r w:rsidRPr="00213CA6">
            <w:rPr>
              <w:rStyle w:val="Platzhaltertext"/>
            </w:rPr>
            <w:t>einzugeben.</w:t>
          </w:r>
        </w:p>
      </w:docPartBody>
    </w:docPart>
    <w:docPart>
      <w:docPartPr>
        <w:name w:val="B189925EFDD740408BD0629EAC95E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CE8F56-FA38-41B8-940F-14240C0257C8}"/>
      </w:docPartPr>
      <w:docPartBody>
        <w:p w:rsidR="00395A33" w:rsidRDefault="0058726B">
          <w:pPr>
            <w:pStyle w:val="B189925EFDD740408BD0629EAC95E1EE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E0BA395A8904AE290F229D216CD0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97E111-2412-46A6-AB22-E8A668ABEFEB}"/>
      </w:docPartPr>
      <w:docPartBody>
        <w:p w:rsidR="00395A33" w:rsidRDefault="0058726B">
          <w:pPr>
            <w:pStyle w:val="CE0BA395A8904AE290F229D216CD0671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8C47F7C7D7542E7AF3229FE6B223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F3347-768F-421F-B245-2CB0A9E71BE2}"/>
      </w:docPartPr>
      <w:docPartBody>
        <w:p w:rsidR="00395A33" w:rsidRDefault="0058726B">
          <w:pPr>
            <w:pStyle w:val="58C47F7C7D7542E7AF3229FE6B223B1D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E81EB4053E14DB8AE90AF6896161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63F3C-D5A9-47C7-905A-50E8F4ACCBEC}"/>
      </w:docPartPr>
      <w:docPartBody>
        <w:p w:rsidR="00395A33" w:rsidRDefault="0058726B">
          <w:pPr>
            <w:pStyle w:val="6E81EB4053E14DB8AE90AF6896161FF7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3CB9BE3918A48DC9CEBF64D7B9B5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B74A6-8179-42BF-BB33-038F479545B0}"/>
      </w:docPartPr>
      <w:docPartBody>
        <w:p w:rsidR="00395A33" w:rsidRDefault="0058726B">
          <w:pPr>
            <w:pStyle w:val="D3CB9BE3918A48DC9CEBF64D7B9B5BA0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</w:t>
          </w:r>
          <w:r w:rsidRPr="003743A2">
            <w:rPr>
              <w:rStyle w:val="Platzhaltertext"/>
              <w:sz w:val="18"/>
              <w:szCs w:val="18"/>
            </w:rPr>
            <w:t>eben.</w:t>
          </w:r>
        </w:p>
      </w:docPartBody>
    </w:docPart>
    <w:docPart>
      <w:docPartPr>
        <w:name w:val="5D2DB8619583482DBE583072AFC95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AAA817-8DC5-452D-BECF-B22FAB6D645A}"/>
      </w:docPartPr>
      <w:docPartBody>
        <w:p w:rsidR="00395A33" w:rsidRDefault="0058726B">
          <w:pPr>
            <w:pStyle w:val="5D2DB8619583482DBE583072AFC952CD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235A5DAC1028485DBD6426A3D566F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04076C-15D5-4BE5-AD05-C28EB10C634F}"/>
      </w:docPartPr>
      <w:docPartBody>
        <w:p w:rsidR="00395A33" w:rsidRDefault="0058726B">
          <w:pPr>
            <w:pStyle w:val="235A5DAC1028485DBD6426A3D566F13D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9401B9801F44BA2A7952A5AEABA6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30548-9E23-41AC-A470-6749A8BDCB0B}"/>
      </w:docPartPr>
      <w:docPartBody>
        <w:p w:rsidR="00395A33" w:rsidRDefault="0058726B">
          <w:pPr>
            <w:pStyle w:val="F9401B9801F44BA2A7952A5AEABA6D95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D8BC6639544434E9CC837C21EDD7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F8BC5-B0BF-4AE2-B160-2B9F957D40EA}"/>
      </w:docPartPr>
      <w:docPartBody>
        <w:p w:rsidR="00395A33" w:rsidRDefault="0058726B">
          <w:pPr>
            <w:pStyle w:val="6D8BC6639544434E9CC837C21EDD7954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6DCB95FACF444A89801F7C72824E0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58EA8F-3FC2-4ACD-BA6F-0BD480C9E884}"/>
      </w:docPartPr>
      <w:docPartBody>
        <w:p w:rsidR="00395A33" w:rsidRDefault="0058726B">
          <w:pPr>
            <w:pStyle w:val="C6DCB95FACF444A89801F7C72824E00D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8F53AD3D49C40DDB382A20913106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E97F-BC3A-40E1-BAF3-001E321A7C7B}"/>
      </w:docPartPr>
      <w:docPartBody>
        <w:p w:rsidR="00395A33" w:rsidRDefault="0058726B">
          <w:pPr>
            <w:pStyle w:val="C8F53AD3D49C40DDB382A20913106279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C07D7F8C70D48599E7AD66876519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A32D8-3748-457A-ADB1-8F0A324D08CD}"/>
      </w:docPartPr>
      <w:docPartBody>
        <w:p w:rsidR="00395A33" w:rsidRDefault="0058726B">
          <w:pPr>
            <w:pStyle w:val="DC07D7F8C70D48599E7AD66876519749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D1CFA0E27D54596A8F81D070C784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C1624-4050-4028-AEFD-D6A1FABD9933}"/>
      </w:docPartPr>
      <w:docPartBody>
        <w:p w:rsidR="00395A33" w:rsidRDefault="0058726B">
          <w:pPr>
            <w:pStyle w:val="AD1CFA0E27D54596A8F81D070C784B36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91D227B0D084BA9AE91CE7FA15D9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1EBA8-788E-4A78-917F-0550221FA4F8}"/>
      </w:docPartPr>
      <w:docPartBody>
        <w:p w:rsidR="00395A33" w:rsidRDefault="0058726B">
          <w:pPr>
            <w:pStyle w:val="091D227B0D084BA9AE91CE7FA15D94C8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8605418C5EA4EDE8A6ED85D9E7D9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306A1-F818-4C89-B971-0E0AB83D1E86}"/>
      </w:docPartPr>
      <w:docPartBody>
        <w:p w:rsidR="00395A33" w:rsidRDefault="0058726B">
          <w:pPr>
            <w:pStyle w:val="08605418C5EA4EDE8A6ED85D9E7D9EC1"/>
          </w:pPr>
          <w:r w:rsidRPr="003743A2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049586C817F466790AEB2E11B741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22F57-A8AF-4A66-ABB1-FD464427E29B}"/>
      </w:docPartPr>
      <w:docPartBody>
        <w:p w:rsidR="00395A33" w:rsidRDefault="0058726B">
          <w:pPr>
            <w:pStyle w:val="C049586C817F466790AEB2E11B741836"/>
          </w:pPr>
          <w:r w:rsidRPr="003743A2">
            <w:rPr>
              <w:rStyle w:val="Platzhaltertext"/>
              <w:sz w:val="18"/>
              <w:szCs w:val="18"/>
            </w:rPr>
            <w:t>Klicke</w:t>
          </w:r>
          <w:r w:rsidRPr="003743A2">
            <w:rPr>
              <w:rStyle w:val="Platzhaltertext"/>
              <w:sz w:val="18"/>
              <w:szCs w:val="18"/>
            </w:rPr>
            <w:t>n oder tippen Sie hier, um Text einzugeben.</w:t>
          </w:r>
        </w:p>
      </w:docPartBody>
    </w:docPart>
    <w:docPart>
      <w:docPartPr>
        <w:name w:val="7F35BAA31F6B4DEB848058FEB367D8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EFEEE5-9DA5-4A55-A8CA-851EB0B85BA4}"/>
      </w:docPartPr>
      <w:docPartBody>
        <w:p w:rsidR="00395A33" w:rsidRDefault="0058726B">
          <w:pPr>
            <w:pStyle w:val="7F35BAA31F6B4DEB848058FEB367D88E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E359058290A46BC9965D8FA488C6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EAB12-3A4F-488E-92BD-2773BB8D3DC7}"/>
      </w:docPartPr>
      <w:docPartBody>
        <w:p w:rsidR="00395A33" w:rsidRDefault="0058726B">
          <w:pPr>
            <w:pStyle w:val="DE359058290A46BC9965D8FA488C6A9E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5E6DD609E5BC4C4AB900D4B893EDF6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130A2-EB86-4234-ADF4-D9069A2E2420}"/>
      </w:docPartPr>
      <w:docPartBody>
        <w:p w:rsidR="00395A33" w:rsidRDefault="0058726B">
          <w:pPr>
            <w:pStyle w:val="5E6DD609E5BC4C4AB900D4B893EDF6A6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EB34CEF40114AC8825D943E0D031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61B49-7D15-42BF-B789-6E4623346C8A}"/>
      </w:docPartPr>
      <w:docPartBody>
        <w:p w:rsidR="00395A33" w:rsidRDefault="0058726B">
          <w:pPr>
            <w:pStyle w:val="6EB34CEF40114AC8825D943E0D03174F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83ABE3525DFA4B62B1D60495049C9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D97EF-DECD-4730-ACAB-1A97AD19E7EE}"/>
      </w:docPartPr>
      <w:docPartBody>
        <w:p w:rsidR="00395A33" w:rsidRDefault="0058726B">
          <w:pPr>
            <w:pStyle w:val="83ABE3525DFA4B62B1D60495049C9A94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0F1B1073090A4F5CB9FB6FBF7E0CC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9D32D-09B2-4737-9D39-298021B81BE6}"/>
      </w:docPartPr>
      <w:docPartBody>
        <w:p w:rsidR="00395A33" w:rsidRDefault="0058726B">
          <w:pPr>
            <w:pStyle w:val="0F1B1073090A4F5CB9FB6FBF7E0CC1D1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1E20041B4CBD4AF1AD98F8E81A075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48F81-8A0B-48C0-AF20-290A2E0A290A}"/>
      </w:docPartPr>
      <w:docPartBody>
        <w:p w:rsidR="00395A33" w:rsidRDefault="0058726B">
          <w:pPr>
            <w:pStyle w:val="1E20041B4CBD4AF1AD98F8E81A075E4C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D772FE707E04484A088C459815F4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2CBADF-EBD3-4738-9E05-E6908E5FDA2C}"/>
      </w:docPartPr>
      <w:docPartBody>
        <w:p w:rsidR="00395A33" w:rsidRDefault="0058726B">
          <w:pPr>
            <w:pStyle w:val="FD772FE707E04484A088C459815F49B2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C258A6B15E4B4E649980D26EE7CD0E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73F1FA-EA2A-4A20-A11A-CD468BADB095}"/>
      </w:docPartPr>
      <w:docPartBody>
        <w:p w:rsidR="00395A33" w:rsidRDefault="0058726B">
          <w:pPr>
            <w:pStyle w:val="C258A6B15E4B4E649980D26EE7CD0E16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CE76D315ED84AA2BF30D1DBC880A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8DBCB5-7886-4526-9C91-45F65ED370FD}"/>
      </w:docPartPr>
      <w:docPartBody>
        <w:p w:rsidR="00395A33" w:rsidRDefault="0058726B">
          <w:pPr>
            <w:pStyle w:val="ACE76D315ED84AA2BF30D1DBC880A872"/>
          </w:pPr>
          <w:r w:rsidRPr="00302D23">
            <w:rPr>
              <w:rStyle w:val="Platzhaltertext"/>
              <w:sz w:val="18"/>
              <w:szCs w:val="18"/>
            </w:rPr>
            <w:t>Klicke</w:t>
          </w:r>
          <w:r w:rsidRPr="00302D23">
            <w:rPr>
              <w:rStyle w:val="Platzhaltertext"/>
              <w:sz w:val="18"/>
              <w:szCs w:val="18"/>
            </w:rPr>
            <w:t>n oder tippen Sie hier, um Text einzugeben.</w:t>
          </w:r>
        </w:p>
      </w:docPartBody>
    </w:docPart>
    <w:docPart>
      <w:docPartPr>
        <w:name w:val="67B1E42EDAC745C5A6192023FA7AF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B83D9-FD0B-4337-885F-FC325E3BCADB}"/>
      </w:docPartPr>
      <w:docPartBody>
        <w:p w:rsidR="00395A33" w:rsidRDefault="0058726B">
          <w:pPr>
            <w:pStyle w:val="67B1E42EDAC745C5A6192023FA7AFED7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AACE32F4B9AA4F05BA41D27083952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F5E81-438B-4866-9F26-C2592910BB3E}"/>
      </w:docPartPr>
      <w:docPartBody>
        <w:p w:rsidR="00395A33" w:rsidRDefault="0058726B">
          <w:pPr>
            <w:pStyle w:val="AACE32F4B9AA4F05BA41D27083952A10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26FAEC9A0524A20B54B6A7FD35A7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BF1748-F642-472E-B8F0-D82DDBAD0A1A}"/>
      </w:docPartPr>
      <w:docPartBody>
        <w:p w:rsidR="00395A33" w:rsidRDefault="0058726B">
          <w:pPr>
            <w:pStyle w:val="D26FAEC9A0524A20B54B6A7FD35A7DA0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7A8B13097744FD68C3F3039DA1A3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44092-841F-4C0A-BBDA-ABD4D2A186ED}"/>
      </w:docPartPr>
      <w:docPartBody>
        <w:p w:rsidR="00395A33" w:rsidRDefault="0058726B">
          <w:pPr>
            <w:pStyle w:val="E7A8B13097744FD68C3F3039DA1A3AFE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D8895041D973450CAC38BC526FED5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E20E2-F128-4BAD-9822-79B5F6123EDD}"/>
      </w:docPartPr>
      <w:docPartBody>
        <w:p w:rsidR="00395A33" w:rsidRDefault="0058726B">
          <w:pPr>
            <w:pStyle w:val="D8895041D973450CAC38BC526FED5624"/>
          </w:pPr>
          <w:r w:rsidRPr="00302D23">
            <w:rPr>
              <w:rStyle w:val="Platzhaltertext"/>
              <w:sz w:val="18"/>
              <w:szCs w:val="18"/>
            </w:rPr>
            <w:t>Klicken oder</w:t>
          </w:r>
          <w:r w:rsidRPr="00302D23">
            <w:rPr>
              <w:rStyle w:val="Platzhaltertext"/>
              <w:sz w:val="18"/>
              <w:szCs w:val="18"/>
            </w:rPr>
            <w:t xml:space="preserve"> tippen Sie hier, um Text einzugeben.</w:t>
          </w:r>
        </w:p>
      </w:docPartBody>
    </w:docPart>
    <w:docPart>
      <w:docPartPr>
        <w:name w:val="0927EE5288514BC0867ED4D151C3E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2715A-0F8A-496C-BE1B-5CEBE601E79A}"/>
      </w:docPartPr>
      <w:docPartBody>
        <w:p w:rsidR="00395A33" w:rsidRDefault="0058726B">
          <w:pPr>
            <w:pStyle w:val="0927EE5288514BC0867ED4D151C3ECE4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4750558F9644B3BB1A7E22109919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E95B3-97F8-4FF0-AC3B-2098E69B344E}"/>
      </w:docPartPr>
      <w:docPartBody>
        <w:p w:rsidR="00395A33" w:rsidRDefault="0058726B">
          <w:pPr>
            <w:pStyle w:val="94750558F9644B3BB1A7E22109919018"/>
          </w:pPr>
          <w:r w:rsidRPr="00302D23">
            <w:rPr>
              <w:rStyle w:val="Platzhaltertext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E66004D899D74F6AB197AD573C363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F6FA3-D641-4205-BF7D-CB18386553AD}"/>
      </w:docPartPr>
      <w:docPartBody>
        <w:p w:rsidR="00395A33" w:rsidRDefault="0058726B">
          <w:pPr>
            <w:pStyle w:val="E66004D899D74F6AB197AD573C363657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1E1D86071043C39D61A45764819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DC447-5BBC-449E-B546-51833F8E56AC}"/>
      </w:docPartPr>
      <w:docPartBody>
        <w:p w:rsidR="00395A33" w:rsidRDefault="0058726B">
          <w:pPr>
            <w:pStyle w:val="531E1D86071043C39D61A457648199AE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95C8AC803342EC9717D29BC17B7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51857F-0001-4BFA-882C-980221C02A9B}"/>
      </w:docPartPr>
      <w:docPartBody>
        <w:p w:rsidR="00395A33" w:rsidRDefault="0058726B">
          <w:pPr>
            <w:pStyle w:val="5595C8AC803342EC9717D29BC17B7E41"/>
          </w:pPr>
          <w:r w:rsidRPr="00213CA6">
            <w:rPr>
              <w:rStyle w:val="Platzhaltertext"/>
            </w:rPr>
            <w:t>Klicken oder tippe</w:t>
          </w:r>
          <w:r w:rsidRPr="00213CA6">
            <w:rPr>
              <w:rStyle w:val="Platzhaltertext"/>
            </w:rPr>
            <w:t>n Sie hier, um Text einzugeben.</w:t>
          </w:r>
        </w:p>
      </w:docPartBody>
    </w:docPart>
    <w:docPart>
      <w:docPartPr>
        <w:name w:val="5940E6A8460C4BDB9D226A5E3D828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DD62B-9D2B-4A92-9BF8-77D1BF2556D1}"/>
      </w:docPartPr>
      <w:docPartBody>
        <w:p w:rsidR="00395A33" w:rsidRDefault="0058726B">
          <w:pPr>
            <w:pStyle w:val="5940E6A8460C4BDB9D226A5E3D828E0E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71F7738C70454E9A1E90A1A1587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8B8A5-6F38-4E3B-9EE9-DE4190464157}"/>
      </w:docPartPr>
      <w:docPartBody>
        <w:p w:rsidR="00395A33" w:rsidRDefault="0058726B">
          <w:pPr>
            <w:pStyle w:val="1A71F7738C70454E9A1E90A1A15874A0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F2143F67684FC79D00068F47E32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4D9B9-4425-4CDF-BD48-44A235E99DEF}"/>
      </w:docPartPr>
      <w:docPartBody>
        <w:p w:rsidR="00395A33" w:rsidRDefault="0058726B">
          <w:pPr>
            <w:pStyle w:val="9DF2143F67684FC79D00068F47E329B2"/>
          </w:pPr>
          <w:r w:rsidRPr="00213CA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Com Regular">
    <w:altName w:val="Corbel"/>
    <w:charset w:val="00"/>
    <w:family w:val="swiss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33"/>
    <w:rsid w:val="00395A33"/>
    <w:rsid w:val="005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199B73F4F844C659DA559285E7D5FA2">
    <w:name w:val="3199B73F4F844C659DA559285E7D5FA2"/>
  </w:style>
  <w:style w:type="paragraph" w:customStyle="1" w:styleId="9F1AAEAD21B2409D8EE245B234BEBC11">
    <w:name w:val="9F1AAEAD21B2409D8EE245B234BEBC11"/>
  </w:style>
  <w:style w:type="paragraph" w:customStyle="1" w:styleId="E01CC9A16DC8497889245CB8D203120B">
    <w:name w:val="E01CC9A16DC8497889245CB8D203120B"/>
  </w:style>
  <w:style w:type="paragraph" w:customStyle="1" w:styleId="1A10DF2AFB754D66B73FA65BBBF63360">
    <w:name w:val="1A10DF2AFB754D66B73FA65BBBF63360"/>
  </w:style>
  <w:style w:type="paragraph" w:customStyle="1" w:styleId="73AE7443B05A4DF186FBAA6E9BEB79B0">
    <w:name w:val="73AE7443B05A4DF186FBAA6E9BEB79B0"/>
  </w:style>
  <w:style w:type="paragraph" w:customStyle="1" w:styleId="B189925EFDD740408BD0629EAC95E1EE">
    <w:name w:val="B189925EFDD740408BD0629EAC95E1EE"/>
  </w:style>
  <w:style w:type="paragraph" w:customStyle="1" w:styleId="CE0BA395A8904AE290F229D216CD0671">
    <w:name w:val="CE0BA395A8904AE290F229D216CD0671"/>
  </w:style>
  <w:style w:type="paragraph" w:customStyle="1" w:styleId="58C47F7C7D7542E7AF3229FE6B223B1D">
    <w:name w:val="58C47F7C7D7542E7AF3229FE6B223B1D"/>
  </w:style>
  <w:style w:type="paragraph" w:customStyle="1" w:styleId="6E81EB4053E14DB8AE90AF6896161FF7">
    <w:name w:val="6E81EB4053E14DB8AE90AF6896161FF7"/>
  </w:style>
  <w:style w:type="paragraph" w:customStyle="1" w:styleId="D3CB9BE3918A48DC9CEBF64D7B9B5BA0">
    <w:name w:val="D3CB9BE3918A48DC9CEBF64D7B9B5BA0"/>
  </w:style>
  <w:style w:type="paragraph" w:customStyle="1" w:styleId="5D2DB8619583482DBE583072AFC952CD">
    <w:name w:val="5D2DB8619583482DBE583072AFC952CD"/>
  </w:style>
  <w:style w:type="paragraph" w:customStyle="1" w:styleId="235A5DAC1028485DBD6426A3D566F13D">
    <w:name w:val="235A5DAC1028485DBD6426A3D566F13D"/>
  </w:style>
  <w:style w:type="paragraph" w:customStyle="1" w:styleId="F9401B9801F44BA2A7952A5AEABA6D95">
    <w:name w:val="F9401B9801F44BA2A7952A5AEABA6D95"/>
  </w:style>
  <w:style w:type="paragraph" w:customStyle="1" w:styleId="6D8BC6639544434E9CC837C21EDD7954">
    <w:name w:val="6D8BC6639544434E9CC837C21EDD7954"/>
  </w:style>
  <w:style w:type="paragraph" w:customStyle="1" w:styleId="C6DCB95FACF444A89801F7C72824E00D">
    <w:name w:val="C6DCB95FACF444A89801F7C72824E00D"/>
  </w:style>
  <w:style w:type="paragraph" w:customStyle="1" w:styleId="C8F53AD3D49C40DDB382A20913106279">
    <w:name w:val="C8F53AD3D49C40DDB382A20913106279"/>
  </w:style>
  <w:style w:type="paragraph" w:customStyle="1" w:styleId="DC07D7F8C70D48599E7AD66876519749">
    <w:name w:val="DC07D7F8C70D48599E7AD66876519749"/>
  </w:style>
  <w:style w:type="paragraph" w:customStyle="1" w:styleId="AD1CFA0E27D54596A8F81D070C784B36">
    <w:name w:val="AD1CFA0E27D54596A8F81D070C784B36"/>
  </w:style>
  <w:style w:type="paragraph" w:customStyle="1" w:styleId="091D227B0D084BA9AE91CE7FA15D94C8">
    <w:name w:val="091D227B0D084BA9AE91CE7FA15D94C8"/>
  </w:style>
  <w:style w:type="paragraph" w:customStyle="1" w:styleId="08605418C5EA4EDE8A6ED85D9E7D9EC1">
    <w:name w:val="08605418C5EA4EDE8A6ED85D9E7D9EC1"/>
  </w:style>
  <w:style w:type="paragraph" w:customStyle="1" w:styleId="C049586C817F466790AEB2E11B741836">
    <w:name w:val="C049586C817F466790AEB2E11B741836"/>
  </w:style>
  <w:style w:type="paragraph" w:customStyle="1" w:styleId="7F35BAA31F6B4DEB848058FEB367D88E">
    <w:name w:val="7F35BAA31F6B4DEB848058FEB367D88E"/>
  </w:style>
  <w:style w:type="paragraph" w:customStyle="1" w:styleId="DE359058290A46BC9965D8FA488C6A9E">
    <w:name w:val="DE359058290A46BC9965D8FA488C6A9E"/>
  </w:style>
  <w:style w:type="paragraph" w:customStyle="1" w:styleId="5E6DD609E5BC4C4AB900D4B893EDF6A6">
    <w:name w:val="5E6DD609E5BC4C4AB900D4B893EDF6A6"/>
  </w:style>
  <w:style w:type="paragraph" w:customStyle="1" w:styleId="6EB34CEF40114AC8825D943E0D03174F">
    <w:name w:val="6EB34CEF40114AC8825D943E0D03174F"/>
  </w:style>
  <w:style w:type="paragraph" w:customStyle="1" w:styleId="83ABE3525DFA4B62B1D60495049C9A94">
    <w:name w:val="83ABE3525DFA4B62B1D60495049C9A94"/>
  </w:style>
  <w:style w:type="paragraph" w:customStyle="1" w:styleId="0F1B1073090A4F5CB9FB6FBF7E0CC1D1">
    <w:name w:val="0F1B1073090A4F5CB9FB6FBF7E0CC1D1"/>
  </w:style>
  <w:style w:type="paragraph" w:customStyle="1" w:styleId="1E20041B4CBD4AF1AD98F8E81A075E4C">
    <w:name w:val="1E20041B4CBD4AF1AD98F8E81A075E4C"/>
  </w:style>
  <w:style w:type="paragraph" w:customStyle="1" w:styleId="FD772FE707E04484A088C459815F49B2">
    <w:name w:val="FD772FE707E04484A088C459815F49B2"/>
  </w:style>
  <w:style w:type="paragraph" w:customStyle="1" w:styleId="C258A6B15E4B4E649980D26EE7CD0E16">
    <w:name w:val="C258A6B15E4B4E649980D26EE7CD0E16"/>
  </w:style>
  <w:style w:type="paragraph" w:customStyle="1" w:styleId="ACE76D315ED84AA2BF30D1DBC880A872">
    <w:name w:val="ACE76D315ED84AA2BF30D1DBC880A872"/>
  </w:style>
  <w:style w:type="paragraph" w:customStyle="1" w:styleId="67B1E42EDAC745C5A6192023FA7AFED7">
    <w:name w:val="67B1E42EDAC745C5A6192023FA7AFED7"/>
  </w:style>
  <w:style w:type="paragraph" w:customStyle="1" w:styleId="AACE32F4B9AA4F05BA41D27083952A10">
    <w:name w:val="AACE32F4B9AA4F05BA41D27083952A10"/>
  </w:style>
  <w:style w:type="paragraph" w:customStyle="1" w:styleId="D26FAEC9A0524A20B54B6A7FD35A7DA0">
    <w:name w:val="D26FAEC9A0524A20B54B6A7FD35A7DA0"/>
  </w:style>
  <w:style w:type="paragraph" w:customStyle="1" w:styleId="E7A8B13097744FD68C3F3039DA1A3AFE">
    <w:name w:val="E7A8B13097744FD68C3F3039DA1A3AFE"/>
  </w:style>
  <w:style w:type="paragraph" w:customStyle="1" w:styleId="D8895041D973450CAC38BC526FED5624">
    <w:name w:val="D8895041D973450CAC38BC526FED5624"/>
  </w:style>
  <w:style w:type="paragraph" w:customStyle="1" w:styleId="0927EE5288514BC0867ED4D151C3ECE4">
    <w:name w:val="0927EE5288514BC0867ED4D151C3ECE4"/>
  </w:style>
  <w:style w:type="paragraph" w:customStyle="1" w:styleId="94750558F9644B3BB1A7E22109919018">
    <w:name w:val="94750558F9644B3BB1A7E22109919018"/>
  </w:style>
  <w:style w:type="paragraph" w:customStyle="1" w:styleId="E66004D899D74F6AB197AD573C363657">
    <w:name w:val="E66004D899D74F6AB197AD573C363657"/>
  </w:style>
  <w:style w:type="paragraph" w:customStyle="1" w:styleId="531E1D86071043C39D61A457648199AE">
    <w:name w:val="531E1D86071043C39D61A457648199AE"/>
  </w:style>
  <w:style w:type="paragraph" w:customStyle="1" w:styleId="5595C8AC803342EC9717D29BC17B7E41">
    <w:name w:val="5595C8AC803342EC9717D29BC17B7E41"/>
  </w:style>
  <w:style w:type="paragraph" w:customStyle="1" w:styleId="5940E6A8460C4BDB9D226A5E3D828E0E">
    <w:name w:val="5940E6A8460C4BDB9D226A5E3D828E0E"/>
  </w:style>
  <w:style w:type="paragraph" w:customStyle="1" w:styleId="1A71F7738C70454E9A1E90A1A15874A0">
    <w:name w:val="1A71F7738C70454E9A1E90A1A15874A0"/>
  </w:style>
  <w:style w:type="paragraph" w:customStyle="1" w:styleId="9DF2143F67684FC79D00068F47E329B2">
    <w:name w:val="9DF2143F67684FC79D00068F47E329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77E10-4E84-4428-8ADF-AF0967F1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2025-01-14_Antrag_RegLastG_Rev12</Template>
  <TotalTime>0</TotalTime>
  <Pages>2</Pages>
  <Words>538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Anschrift, Bankkonto, Tel</vt:lpstr>
    </vt:vector>
  </TitlesOfParts>
  <Company>Regierungspräsidium Darmstadt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Anschrift, Bankkonto, Tel</dc:title>
  <dc:subject/>
  <dc:creator>Geiger, Christopher (HMWVW)</dc:creator>
  <cp:keywords/>
  <cp:lastModifiedBy>Pfeiffer, Amrei (HMWVW)</cp:lastModifiedBy>
  <cp:revision>2</cp:revision>
  <cp:lastPrinted>2018-04-25T07:48:00Z</cp:lastPrinted>
  <dcterms:created xsi:type="dcterms:W3CDTF">2025-01-15T13:12:00Z</dcterms:created>
  <dcterms:modified xsi:type="dcterms:W3CDTF">2025-01-15T13:12:00Z</dcterms:modified>
</cp:coreProperties>
</file>