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37AA" w14:textId="77777777" w:rsidR="007D4BE0" w:rsidRPr="0035322A" w:rsidRDefault="00033338" w:rsidP="002D66D2">
      <w:pPr>
        <w:pStyle w:val="Entwurfvermerk"/>
      </w:pPr>
      <w:r>
        <w:tab/>
      </w:r>
    </w:p>
    <w:tbl>
      <w:tblPr>
        <w:tblStyle w:val="Tabellenraster"/>
        <w:tblpPr w:vertAnchor="page" w:tblpX="-396" w:tblpY="2553"/>
        <w:tblOverlap w:val="never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36"/>
        <w:gridCol w:w="851"/>
        <w:gridCol w:w="4253"/>
      </w:tblGrid>
      <w:tr w:rsidR="002C4470" w:rsidRPr="008C6D83" w14:paraId="09B0D801" w14:textId="77777777" w:rsidTr="002C4470">
        <w:trPr>
          <w:trHeight w:hRule="exact" w:val="284"/>
        </w:trPr>
        <w:tc>
          <w:tcPr>
            <w:tcW w:w="396" w:type="dxa"/>
          </w:tcPr>
          <w:p w14:paraId="4C9C5185" w14:textId="77777777" w:rsidR="002C4470" w:rsidRPr="008C6D83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</w:tc>
        <w:tc>
          <w:tcPr>
            <w:tcW w:w="4536" w:type="dxa"/>
          </w:tcPr>
          <w:p w14:paraId="23F03036" w14:textId="77777777" w:rsidR="002C4470" w:rsidRPr="00BF6646" w:rsidRDefault="002C4470" w:rsidP="009875CF">
            <w:pPr>
              <w:pStyle w:val="Rcksendeangabe"/>
              <w:jc w:val="right"/>
            </w:pPr>
          </w:p>
        </w:tc>
        <w:tc>
          <w:tcPr>
            <w:tcW w:w="851" w:type="dxa"/>
          </w:tcPr>
          <w:p w14:paraId="507659BD" w14:textId="77777777" w:rsidR="002C4470" w:rsidRPr="008C6D83" w:rsidRDefault="002C4470" w:rsidP="009875CF">
            <w:pPr>
              <w:pStyle w:val="Informationsblock"/>
              <w:spacing w:before="0"/>
            </w:pPr>
          </w:p>
        </w:tc>
        <w:tc>
          <w:tcPr>
            <w:tcW w:w="4253" w:type="dxa"/>
          </w:tcPr>
          <w:p w14:paraId="675D847F" w14:textId="77777777" w:rsidR="002C4470" w:rsidRPr="00BF6646" w:rsidRDefault="002C4470" w:rsidP="009875CF">
            <w:pPr>
              <w:pStyle w:val="Informationsblock"/>
              <w:spacing w:before="0"/>
            </w:pPr>
          </w:p>
        </w:tc>
      </w:tr>
      <w:tr w:rsidR="002C4470" w14:paraId="7FB36469" w14:textId="77777777" w:rsidTr="002C4470">
        <w:trPr>
          <w:trHeight w:val="2268"/>
        </w:trPr>
        <w:tc>
          <w:tcPr>
            <w:tcW w:w="396" w:type="dxa"/>
          </w:tcPr>
          <w:p w14:paraId="605B4600" w14:textId="77777777" w:rsidR="002C4470" w:rsidRPr="00BF6646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28994B36" w14:textId="77777777" w:rsidR="002C4470" w:rsidRPr="00BF6646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1BE72EF6" w14:textId="77777777" w:rsidR="002C4470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0F014CC4" w14:textId="77777777" w:rsidR="002C4470" w:rsidRPr="008C6D83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</w:tc>
        <w:tc>
          <w:tcPr>
            <w:tcW w:w="4536" w:type="dxa"/>
          </w:tcPr>
          <w:p w14:paraId="3FEAB3ED" w14:textId="77777777" w:rsidR="002C4470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2A0551D5" w14:textId="77777777" w:rsidR="002C4470" w:rsidRPr="00763A4B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29211DD7" w14:textId="77777777" w:rsidR="002C4470" w:rsidRPr="00F371FD" w:rsidRDefault="002C4470" w:rsidP="009875CF">
            <w:pPr>
              <w:pStyle w:val="Anschriftfeld"/>
              <w:framePr w:wrap="auto" w:vAnchor="margin" w:xAlign="left" w:yAlign="inline"/>
              <w:suppressOverlap w:val="0"/>
            </w:pPr>
          </w:p>
          <w:p w14:paraId="76828330" w14:textId="124A0B3A" w:rsidR="002C4470" w:rsidRDefault="002C4470" w:rsidP="009875CF">
            <w:pPr>
              <w:pStyle w:val="Anschriftfeld"/>
              <w:framePr w:wrap="auto" w:vAnchor="margin" w:xAlign="left" w:yAlign="inline"/>
              <w:suppressOverlap w:val="0"/>
              <w:rPr>
                <w:rFonts w:cs="Arial"/>
              </w:rPr>
            </w:pPr>
          </w:p>
        </w:tc>
        <w:tc>
          <w:tcPr>
            <w:tcW w:w="851" w:type="dxa"/>
          </w:tcPr>
          <w:p w14:paraId="07EFD096" w14:textId="77777777" w:rsidR="002C4470" w:rsidRDefault="002C4470" w:rsidP="009875CF">
            <w:pPr>
              <w:pStyle w:val="Informationsblock"/>
              <w:spacing w:before="0"/>
            </w:pPr>
          </w:p>
        </w:tc>
        <w:tc>
          <w:tcPr>
            <w:tcW w:w="4253" w:type="dxa"/>
          </w:tcPr>
          <w:p w14:paraId="1621BF9F" w14:textId="3A0C5E3F" w:rsidR="002C4470" w:rsidRPr="00A13E46" w:rsidRDefault="002C4470" w:rsidP="009875CF">
            <w:pPr>
              <w:pStyle w:val="InformationsblockGz"/>
            </w:pPr>
            <w:r w:rsidRPr="00A75D49">
              <w:t>Geschäftszeichen</w:t>
            </w:r>
            <w:r w:rsidRPr="00A75D49">
              <w:tab/>
            </w:r>
            <w:sdt>
              <w:sdtPr>
                <w:alias w:val="Geschäftszeichen"/>
                <w:tag w:val="Geschäftszeichen"/>
                <w:id w:val="1095137800"/>
                <w:placeholder>
                  <w:docPart w:val="D209918ED77D40A288DE399D47F7758F"/>
                </w:placeholder>
                <w:text w:multiLine="1"/>
              </w:sdtPr>
              <w:sdtEndPr/>
              <w:sdtContent>
                <w:r w:rsidR="000475E8">
                  <w:t>V-066-i-02-0001-0002</w:t>
                </w:r>
              </w:sdtContent>
            </w:sdt>
          </w:p>
          <w:p w14:paraId="27C0E1EC" w14:textId="77777777" w:rsidR="002C4470" w:rsidRPr="00025F26" w:rsidRDefault="002C4470" w:rsidP="009875CF">
            <w:pPr>
              <w:pStyle w:val="Informationsblock"/>
            </w:pPr>
          </w:p>
          <w:p w14:paraId="2DA7E630" w14:textId="77777777" w:rsidR="002C4470" w:rsidRPr="00025F26" w:rsidRDefault="002C4470" w:rsidP="009875CF">
            <w:pPr>
              <w:pStyle w:val="Informationsblock"/>
            </w:pPr>
            <w:proofErr w:type="spellStart"/>
            <w:r w:rsidRPr="00025F26">
              <w:t>Dst</w:t>
            </w:r>
            <w:proofErr w:type="spellEnd"/>
            <w:r w:rsidRPr="00025F26">
              <w:t>.-Nr.</w:t>
            </w:r>
            <w:r w:rsidRPr="00025F26">
              <w:tab/>
              <w:t>0458</w:t>
            </w:r>
          </w:p>
          <w:p w14:paraId="1D3695E8" w14:textId="7C32C214" w:rsidR="002C4470" w:rsidRPr="00025F26" w:rsidRDefault="002C4470" w:rsidP="009875CF">
            <w:pPr>
              <w:pStyle w:val="Informationsblock"/>
            </w:pPr>
            <w:r w:rsidRPr="00025F26">
              <w:t>Bearbeiter/in</w:t>
            </w:r>
            <w:r w:rsidRPr="00025F26">
              <w:tab/>
            </w:r>
            <w:sdt>
              <w:sdtPr>
                <w:alias w:val="Bearbeiter"/>
                <w:tag w:val="Bearbeiter"/>
                <w:id w:val="1443261889"/>
                <w:placeholder>
                  <w:docPart w:val="17370E8145F94D12A5FE281F09EEE14B"/>
                </w:placeholder>
                <w:text/>
              </w:sdtPr>
              <w:sdtEndPr/>
              <w:sdtContent>
                <w:proofErr w:type="spellStart"/>
                <w:r w:rsidR="000475E8">
                  <w:t>A.Rau</w:t>
                </w:r>
                <w:proofErr w:type="spellEnd"/>
              </w:sdtContent>
            </w:sdt>
          </w:p>
          <w:p w14:paraId="5221B049" w14:textId="2FBA6A86" w:rsidR="002C4470" w:rsidRPr="00025F26" w:rsidRDefault="002C4470" w:rsidP="009875CF">
            <w:pPr>
              <w:pStyle w:val="Informationsblock"/>
            </w:pPr>
            <w:r w:rsidRPr="00025F26">
              <w:t>Telefon</w:t>
            </w:r>
            <w:r w:rsidRPr="00025F26">
              <w:tab/>
              <w:t>0611 815-</w:t>
            </w:r>
            <w:sdt>
              <w:sdtPr>
                <w:alias w:val="Telefon"/>
                <w:tag w:val="Telefon"/>
                <w:id w:val="-1253050425"/>
                <w:placeholder>
                  <w:docPart w:val="0B4D19DD93C3486ABE8B3A1B60ECF5D1"/>
                </w:placeholder>
                <w:text/>
              </w:sdtPr>
              <w:sdtEndPr/>
              <w:sdtContent>
                <w:r w:rsidR="000475E8">
                  <w:t>2287</w:t>
                </w:r>
              </w:sdtContent>
            </w:sdt>
          </w:p>
          <w:p w14:paraId="251898DD" w14:textId="0E97F6B1" w:rsidR="002C4470" w:rsidRPr="00025F26" w:rsidRDefault="002C4470" w:rsidP="009875CF">
            <w:pPr>
              <w:pStyle w:val="Informationsblock"/>
            </w:pPr>
            <w:r w:rsidRPr="00025F26">
              <w:t>E-Mail</w:t>
            </w:r>
            <w:r w:rsidRPr="00025F26">
              <w:tab/>
            </w:r>
            <w:sdt>
              <w:sdtPr>
                <w:alias w:val="E-Mail"/>
                <w:tag w:val="E-Mail"/>
                <w:id w:val="-527871110"/>
                <w:placeholder>
                  <w:docPart w:val="E0F0AFC84CB743C18543F8A0DCC36DB4"/>
                </w:placeholder>
                <w:text/>
              </w:sdtPr>
              <w:sdtEndPr/>
              <w:sdtContent>
                <w:r w:rsidR="000475E8">
                  <w:t>alexander.rau@wirtschaft.hessen.de</w:t>
                </w:r>
              </w:sdtContent>
            </w:sdt>
          </w:p>
          <w:p w14:paraId="3BAD2722" w14:textId="77777777" w:rsidR="002C4470" w:rsidRPr="00025F26" w:rsidRDefault="002C4470" w:rsidP="009875CF">
            <w:pPr>
              <w:pStyle w:val="Informationsblock"/>
            </w:pPr>
            <w:r w:rsidRPr="00025F26">
              <w:t>Ihr Zeichen</w:t>
            </w:r>
            <w:r w:rsidRPr="00025F26">
              <w:tab/>
            </w:r>
          </w:p>
          <w:p w14:paraId="7CC31CD0" w14:textId="77777777" w:rsidR="002C4470" w:rsidRPr="00025F26" w:rsidRDefault="002C4470" w:rsidP="009875CF">
            <w:pPr>
              <w:pStyle w:val="Informationsblock"/>
            </w:pPr>
            <w:r w:rsidRPr="00025F26">
              <w:t>Ihre Nachricht vom</w:t>
            </w:r>
            <w:r w:rsidRPr="00025F26">
              <w:tab/>
            </w:r>
          </w:p>
          <w:p w14:paraId="6435531E" w14:textId="77777777" w:rsidR="002C4470" w:rsidRPr="00025F26" w:rsidRDefault="002C4470" w:rsidP="009875CF">
            <w:pPr>
              <w:pStyle w:val="Informationsblock"/>
            </w:pPr>
          </w:p>
          <w:p w14:paraId="6CC293F7" w14:textId="4991A3D4" w:rsidR="002C4470" w:rsidRPr="008C6D83" w:rsidRDefault="002C4470" w:rsidP="00E84955">
            <w:pPr>
              <w:pStyle w:val="Informationsblock"/>
            </w:pPr>
            <w:r w:rsidRPr="00025F26">
              <w:t>Datum</w:t>
            </w:r>
            <w:r w:rsidRPr="00025F26">
              <w:tab/>
            </w:r>
            <w:sdt>
              <w:sdtPr>
                <w:alias w:val="Datum"/>
                <w:tag w:val="Datum"/>
                <w:id w:val="-1250650500"/>
                <w:placeholder>
                  <w:docPart w:val="DC2F8F96565D4324968B7EE2DCAC7DA4"/>
                </w:placeholder>
                <w:date w:fullDate="2024-12-1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475E8">
                  <w:t>17.12.2024</w:t>
                </w:r>
              </w:sdtContent>
            </w:sdt>
          </w:p>
        </w:tc>
      </w:tr>
    </w:tbl>
    <w:p w14:paraId="20200FC0" w14:textId="77777777" w:rsidR="00197A67" w:rsidRPr="00C172CF" w:rsidRDefault="00197A67" w:rsidP="0001539A">
      <w:pPr>
        <w:rPr>
          <w:rFonts w:cs="Arial"/>
          <w:szCs w:val="22"/>
        </w:rPr>
      </w:pPr>
    </w:p>
    <w:p w14:paraId="0908F91E" w14:textId="77777777" w:rsidR="00B13739" w:rsidRDefault="00B13739" w:rsidP="0001539A">
      <w:pPr>
        <w:rPr>
          <w:rFonts w:cs="Arial"/>
          <w:szCs w:val="22"/>
        </w:rPr>
      </w:pPr>
    </w:p>
    <w:p w14:paraId="3849A880" w14:textId="77777777" w:rsidR="00211C07" w:rsidRPr="00C172CF" w:rsidRDefault="00211C07" w:rsidP="0001539A">
      <w:pPr>
        <w:rPr>
          <w:rFonts w:cs="Arial"/>
          <w:szCs w:val="22"/>
        </w:rPr>
      </w:pPr>
    </w:p>
    <w:sdt>
      <w:sdtPr>
        <w:rPr>
          <w:rStyle w:val="BetreffAnlagenvermerk"/>
        </w:rPr>
        <w:alias w:val="Betreff"/>
        <w:tag w:val="Betreff"/>
        <w:id w:val="-45995616"/>
        <w:placeholder>
          <w:docPart w:val="DC9A03782ACB400286EAF55492D8215D"/>
        </w:placeholder>
      </w:sdtPr>
      <w:sdtEndPr>
        <w:rPr>
          <w:rStyle w:val="BetreffAnlagenvermerk"/>
        </w:rPr>
      </w:sdtEndPr>
      <w:sdtContent>
        <w:sdt>
          <w:sdtPr>
            <w:rPr>
              <w:rStyle w:val="BetreffAnlagenvermerk"/>
              <w:sz w:val="24"/>
              <w:szCs w:val="24"/>
            </w:rPr>
            <w:alias w:val="Betreff"/>
            <w:tag w:val="Betreff"/>
            <w:id w:val="-781639998"/>
            <w:placeholder>
              <w:docPart w:val="1B57E89163124C27AFC24AC5C106360E"/>
            </w:placeholder>
          </w:sdtPr>
          <w:sdtContent>
            <w:p w14:paraId="7CD1FD9B" w14:textId="4FD48B04" w:rsidR="00BB17D7" w:rsidRPr="000475E8" w:rsidRDefault="000475E8" w:rsidP="0001539A">
              <w:pPr>
                <w:rPr>
                  <w:rStyle w:val="BetreffAnlagenvermerk"/>
                  <w:sz w:val="24"/>
                  <w:szCs w:val="24"/>
                </w:rPr>
              </w:pPr>
              <w:r>
                <w:rPr>
                  <w:rStyle w:val="BetreffAnlagenvermerk"/>
                  <w:sz w:val="24"/>
                  <w:szCs w:val="24"/>
                </w:rPr>
                <w:t xml:space="preserve">Preisgleitfaktor für den hessischen Omnibusverkehr (PGF-O) Q3 2024 </w:t>
              </w:r>
            </w:p>
          </w:sdtContent>
        </w:sdt>
      </w:sdtContent>
    </w:sdt>
    <w:p w14:paraId="1EFB0B9C" w14:textId="77777777" w:rsidR="00BB17D7" w:rsidRPr="00C172CF" w:rsidRDefault="00BB17D7" w:rsidP="0001539A">
      <w:pPr>
        <w:rPr>
          <w:rFonts w:cs="Arial"/>
          <w:szCs w:val="22"/>
        </w:rPr>
      </w:pPr>
    </w:p>
    <w:p w14:paraId="363A329C" w14:textId="21A0846D" w:rsidR="00BB17D7" w:rsidRPr="00C172CF" w:rsidRDefault="00BB17D7" w:rsidP="0001539A">
      <w:pPr>
        <w:rPr>
          <w:rFonts w:cs="Arial"/>
          <w:szCs w:val="22"/>
        </w:rPr>
      </w:pPr>
    </w:p>
    <w:p w14:paraId="71B45479" w14:textId="77777777" w:rsidR="00D94015" w:rsidRPr="00C172CF" w:rsidRDefault="00D94015" w:rsidP="0001539A">
      <w:pPr>
        <w:rPr>
          <w:rFonts w:cs="Arial"/>
          <w:szCs w:val="22"/>
        </w:rPr>
      </w:pPr>
    </w:p>
    <w:sdt>
      <w:sdtPr>
        <w:rPr>
          <w:rFonts w:cs="Arial"/>
          <w:szCs w:val="22"/>
        </w:rPr>
        <w:alias w:val="Text"/>
        <w:tag w:val="Text"/>
        <w:id w:val="-524398453"/>
        <w:placeholder>
          <w:docPart w:val="82806C5588C541D58B53639707D4EDFD"/>
        </w:placeholder>
      </w:sdtPr>
      <w:sdtEndPr/>
      <w:sdtContent>
        <w:sdt>
          <w:sdtPr>
            <w:rPr>
              <w:rFonts w:cs="Arial"/>
              <w:sz w:val="24"/>
              <w:szCs w:val="24"/>
            </w:rPr>
            <w:alias w:val="Text"/>
            <w:tag w:val="Text"/>
            <w:id w:val="-1820641686"/>
            <w:placeholder>
              <w:docPart w:val="69500CFE3A3E4260AFF84CB602F4214F"/>
            </w:placeholder>
          </w:sdtPr>
          <w:sdtContent>
            <w:p w14:paraId="6B1FC1FB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  <w:r>
                <w:rPr>
                  <w:rFonts w:cs="Arial"/>
                  <w:sz w:val="24"/>
                  <w:szCs w:val="24"/>
                </w:rPr>
                <w:t>Der Wert des Preisgleitfaktors für den Hessischen Omnibusverkehr (hessische Tarifverträge LHO + TVN, mit gesonderter Gewichtung) beträgt:</w:t>
              </w:r>
            </w:p>
            <w:p w14:paraId="3C61A003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</w:p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2774"/>
                <w:gridCol w:w="2775"/>
                <w:gridCol w:w="2775"/>
              </w:tblGrid>
              <w:tr w:rsidR="000475E8" w14:paraId="6A1F7CD6" w14:textId="77777777" w:rsidTr="000475E8">
                <w:tc>
                  <w:tcPr>
                    <w:tcW w:w="27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44673D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3941F6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Preisgleitfaktor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A45A0E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Veränderungsrate</w:t>
                    </w:r>
                  </w:p>
                </w:tc>
              </w:tr>
              <w:tr w:rsidR="000475E8" w14:paraId="718338C5" w14:textId="77777777" w:rsidTr="000475E8">
                <w:tc>
                  <w:tcPr>
                    <w:tcW w:w="27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050EF5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Q3 2024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1BB874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1,2602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7FFFC0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26</w:t>
                    </w:r>
                  </w:p>
                </w:tc>
              </w:tr>
            </w:tbl>
            <w:p w14:paraId="5225DD78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</w:p>
            <w:p w14:paraId="11AE20D5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  <w:r>
                <w:rPr>
                  <w:rFonts w:cs="Arial"/>
                  <w:sz w:val="24"/>
                  <w:szCs w:val="24"/>
                </w:rPr>
                <w:t>Der Wert des Preisgleitfaktors für den hessischen Omnibusverkehr (PGF-O, Berechnungsmethodik gemäß Runder Tisch 2017) beträgt:</w:t>
              </w:r>
            </w:p>
            <w:p w14:paraId="602E55DB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</w:p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2774"/>
                <w:gridCol w:w="2775"/>
                <w:gridCol w:w="2775"/>
              </w:tblGrid>
              <w:tr w:rsidR="000475E8" w14:paraId="052202C7" w14:textId="77777777" w:rsidTr="000475E8">
                <w:tc>
                  <w:tcPr>
                    <w:tcW w:w="27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A0A186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619241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Preisgleitfaktor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34BC20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Veränderungsrate</w:t>
                    </w:r>
                  </w:p>
                </w:tc>
              </w:tr>
              <w:tr w:rsidR="000475E8" w14:paraId="06B3A818" w14:textId="77777777" w:rsidTr="000475E8">
                <w:tc>
                  <w:tcPr>
                    <w:tcW w:w="27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D13608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Q3 2024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28B0C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1,1790</w:t>
                    </w:r>
                  </w:p>
                </w:tc>
                <w:tc>
                  <w:tcPr>
                    <w:tcW w:w="27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6D49C4" w14:textId="77777777" w:rsidR="000475E8" w:rsidRDefault="000475E8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17,9</w:t>
                    </w:r>
                  </w:p>
                </w:tc>
              </w:tr>
            </w:tbl>
            <w:p w14:paraId="35444390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</w:p>
            <w:p w14:paraId="16E0B08D" w14:textId="77777777" w:rsidR="000475E8" w:rsidRDefault="000475E8" w:rsidP="000475E8">
              <w:pPr>
                <w:rPr>
                  <w:rFonts w:cs="Arial"/>
                  <w:sz w:val="24"/>
                  <w:szCs w:val="24"/>
                </w:rPr>
              </w:pPr>
              <w:r>
                <w:rPr>
                  <w:rFonts w:cs="Arial"/>
                  <w:sz w:val="24"/>
                  <w:szCs w:val="24"/>
                </w:rPr>
                <w:t>Die Berechnung erfolgte durch das Hessische Statistische Landesamt.</w:t>
              </w:r>
            </w:p>
          </w:sdtContent>
        </w:sdt>
        <w:p w14:paraId="187709AF" w14:textId="075E05C8" w:rsidR="00944829" w:rsidRPr="00C172CF" w:rsidRDefault="00510ECF" w:rsidP="00510ECF">
          <w:pPr>
            <w:rPr>
              <w:rFonts w:cs="Arial"/>
              <w:szCs w:val="22"/>
            </w:rPr>
          </w:pPr>
        </w:p>
      </w:sdtContent>
    </w:sdt>
    <w:p w14:paraId="29BB484E" w14:textId="2BF599F9" w:rsidR="003E63AD" w:rsidRDefault="002B374D" w:rsidP="00A42DFA">
      <w:pPr>
        <w:keepNext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3E63AD" w:rsidRPr="00C172CF">
        <w:rPr>
          <w:rFonts w:cs="Arial"/>
          <w:szCs w:val="22"/>
        </w:rPr>
        <w:t>m Auftrag</w:t>
      </w:r>
    </w:p>
    <w:p w14:paraId="0820A66C" w14:textId="21A505FF" w:rsidR="000475E8" w:rsidRPr="00C172CF" w:rsidRDefault="000475E8" w:rsidP="00A42DFA">
      <w:pPr>
        <w:keepNext/>
        <w:rPr>
          <w:rFonts w:cs="Arial"/>
          <w:szCs w:val="22"/>
        </w:rPr>
      </w:pPr>
      <w:r>
        <w:rPr>
          <w:rFonts w:cs="Arial"/>
          <w:szCs w:val="22"/>
        </w:rPr>
        <w:t>gez.</w:t>
      </w:r>
    </w:p>
    <w:p w14:paraId="162F6A14" w14:textId="77777777" w:rsidR="003E63AD" w:rsidRPr="00C172CF" w:rsidRDefault="003E63AD" w:rsidP="00A42DFA">
      <w:pPr>
        <w:keepNext/>
        <w:rPr>
          <w:rFonts w:cs="Arial"/>
          <w:szCs w:val="22"/>
        </w:rPr>
      </w:pPr>
    </w:p>
    <w:sdt>
      <w:sdtPr>
        <w:rPr>
          <w:rFonts w:cs="Arial"/>
          <w:szCs w:val="22"/>
        </w:rPr>
        <w:alias w:val="Unterzeichner"/>
        <w:tag w:val="Unterzeichner"/>
        <w:id w:val="-551074379"/>
        <w:placeholder>
          <w:docPart w:val="5EC127A9FCCF438C82CB63EB2C4E4F48"/>
        </w:placeholder>
      </w:sdtPr>
      <w:sdtEndPr/>
      <w:sdtContent>
        <w:p w14:paraId="340542E7" w14:textId="272ECA73" w:rsidR="003E63AD" w:rsidRPr="00C172CF" w:rsidRDefault="000475E8" w:rsidP="0001539A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Bernhard Maßberg</w:t>
          </w:r>
        </w:p>
      </w:sdtContent>
    </w:sdt>
    <w:p w14:paraId="48E47641" w14:textId="77777777" w:rsidR="006C3EBB" w:rsidRPr="00C172CF" w:rsidRDefault="006C3EBB" w:rsidP="0001539A">
      <w:pPr>
        <w:rPr>
          <w:rFonts w:cs="Arial"/>
          <w:szCs w:val="22"/>
        </w:rPr>
      </w:pPr>
    </w:p>
    <w:sdt>
      <w:sdtPr>
        <w:rPr>
          <w:rStyle w:val="BetreffAnlagenvermerk"/>
        </w:rPr>
        <w:alias w:val="Anlage"/>
        <w:tag w:val="Anlage"/>
        <w:id w:val="-2113735484"/>
        <w:placeholder>
          <w:docPart w:val="2924E54569914439A608C678C7295070"/>
        </w:placeholder>
        <w:showingPlcHdr/>
      </w:sdtPr>
      <w:sdtEndPr>
        <w:rPr>
          <w:rStyle w:val="BetreffAnlagenvermerk"/>
        </w:rPr>
      </w:sdtEndPr>
      <w:sdtContent>
        <w:p w14:paraId="3B6CE9A2" w14:textId="1565868C" w:rsidR="00BB0380" w:rsidRPr="000475E8" w:rsidRDefault="004A2554" w:rsidP="00A05068">
          <w:pPr>
            <w:rPr>
              <w:b/>
              <w:bCs/>
            </w:rPr>
          </w:pPr>
          <w:r w:rsidRPr="00250B08">
            <w:rPr>
              <w:rStyle w:val="Platzhaltertext"/>
              <w:b/>
              <w:vanish/>
            </w:rPr>
            <w:t>[Anlagenvermerk – ggf. entfernen]</w:t>
          </w:r>
        </w:p>
      </w:sdtContent>
    </w:sdt>
    <w:sectPr w:rsidR="00BB0380" w:rsidRPr="000475E8" w:rsidSect="001872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64" w:right="2155" w:bottom="567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BF13" w14:textId="77777777" w:rsidR="000475E8" w:rsidRDefault="000475E8">
      <w:r>
        <w:separator/>
      </w:r>
    </w:p>
  </w:endnote>
  <w:endnote w:type="continuationSeparator" w:id="0">
    <w:p w14:paraId="32A69CF4" w14:textId="77777777" w:rsidR="000475E8" w:rsidRDefault="000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6950" w14:textId="5F3E144D" w:rsidR="00294E85" w:rsidRPr="00CC21D3" w:rsidRDefault="00294E85" w:rsidP="00033338">
    <w:pPr>
      <w:pStyle w:val="Seitenvermerk"/>
    </w:pPr>
    <w:r w:rsidRPr="00CC21D3">
      <w:t xml:space="preserve">Seite </w:t>
    </w:r>
    <w:r w:rsidRPr="00CC21D3">
      <w:fldChar w:fldCharType="begin"/>
    </w:r>
    <w:r w:rsidRPr="00CC21D3">
      <w:instrText xml:space="preserve"> PAGE  \* Arabic  \* MERGEFORMAT </w:instrText>
    </w:r>
    <w:r w:rsidRPr="00CC21D3">
      <w:fldChar w:fldCharType="separate"/>
    </w:r>
    <w:r w:rsidR="002633AE">
      <w:rPr>
        <w:noProof/>
      </w:rPr>
      <w:t>3</w:t>
    </w:r>
    <w:r w:rsidRPr="00CC21D3">
      <w:fldChar w:fldCharType="end"/>
    </w:r>
    <w:r w:rsidRPr="00CC21D3">
      <w:t xml:space="preserve"> von </w:t>
    </w:r>
    <w:r w:rsidR="00CF24DD">
      <w:rPr>
        <w:noProof/>
      </w:rPr>
      <w:fldChar w:fldCharType="begin"/>
    </w:r>
    <w:r w:rsidR="00CF24DD">
      <w:rPr>
        <w:noProof/>
      </w:rPr>
      <w:instrText xml:space="preserve"> SECTIONPAGES   \* MERGEFORMAT </w:instrText>
    </w:r>
    <w:r w:rsidR="00CF24DD">
      <w:rPr>
        <w:noProof/>
      </w:rPr>
      <w:fldChar w:fldCharType="separate"/>
    </w:r>
    <w:r w:rsidR="000475E8">
      <w:rPr>
        <w:noProof/>
      </w:rPr>
      <w:t>2</w:t>
    </w:r>
    <w:r w:rsidR="00CF24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A804" w14:textId="1DC80AE2" w:rsidR="00294E85" w:rsidRPr="0035322A" w:rsidRDefault="00294E85" w:rsidP="00F55282">
    <w:pPr>
      <w:pStyle w:val="Seitenvermerk"/>
    </w:pPr>
    <w:r w:rsidRPr="00514E43">
      <w:rPr>
        <w:noProof/>
      </w:rPr>
      <mc:AlternateContent>
        <mc:Choice Requires="wps">
          <w:drawing>
            <wp:anchor distT="0" distB="0" distL="0" distR="0" simplePos="0" relativeHeight="251677184" behindDoc="1" locked="0" layoutInCell="1" allowOverlap="0" wp14:anchorId="3552043A" wp14:editId="2678F6AB">
              <wp:simplePos x="0" y="0"/>
              <wp:positionH relativeFrom="margin">
                <wp:align>left</wp:align>
              </wp:positionH>
              <wp:positionV relativeFrom="paragraph">
                <wp:posOffset>151130</wp:posOffset>
              </wp:positionV>
              <wp:extent cx="2880000" cy="518400"/>
              <wp:effectExtent l="0" t="0" r="0" b="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1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4DEF5A" w14:textId="77777777" w:rsidR="00294E85" w:rsidRPr="001303D0" w:rsidRDefault="00294E85" w:rsidP="00EB4A70">
                          <w:pPr>
                            <w:pStyle w:val="FuCI"/>
                          </w:pPr>
                          <w:r>
                            <w:t xml:space="preserve">65185 Wiesbaden </w:t>
                          </w:r>
                          <w:r w:rsidRPr="00B613F2">
                            <w:sym w:font="Wingdings" w:char="F09E"/>
                          </w:r>
                          <w:r>
                            <w:t xml:space="preserve"> Kaiser-Friedrich-Ring 75 (Landeshaus)</w:t>
                          </w:r>
                          <w:r>
                            <w:br/>
                          </w:r>
                          <w:r w:rsidRPr="00B613F2">
                            <w:t>Telefon: 0611 815-0</w:t>
                          </w:r>
                          <w:r w:rsidRPr="00B613F2">
                            <w:br/>
                            <w:t>Telefax: 0611 815-2225</w:t>
                          </w:r>
                          <w:r w:rsidRPr="00B613F2">
                            <w:br/>
                            <w:t>E-Mail: poststelle@wirtschaft.hessen.de</w:t>
                          </w:r>
                          <w:r>
                            <w:br/>
                            <w:t xml:space="preserve">Internet: </w:t>
                          </w:r>
                          <w:r w:rsidRPr="00A46A71">
                            <w:t>https://wirtschaft.hessen.de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2043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0;margin-top:11.9pt;width:226.75pt;height:40.8pt;z-index:-2516392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" o:allowoverlap="f" filled="f" stroked="f" strokeweight=".5pt">
              <v:textbox style="mso-fit-shape-to-text:t" inset="0,0,0,0">
                <w:txbxContent>
                  <w:p w14:paraId="154DEF5A" w14:textId="77777777" w:rsidR="00294E85" w:rsidRPr="001303D0" w:rsidRDefault="00294E85" w:rsidP="00EB4A70">
                    <w:pPr>
                      <w:pStyle w:val="FuCI"/>
                    </w:pPr>
                    <w:r>
                      <w:t xml:space="preserve">65185 Wiesbaden </w:t>
                    </w:r>
                    <w:r w:rsidRPr="00B613F2">
                      <w:sym w:font="Wingdings" w:char="F09E"/>
                    </w:r>
                    <w:r>
                      <w:t xml:space="preserve"> Kaiser-Friedrich-Ring 75 (Landeshaus)</w:t>
                    </w:r>
                    <w:r>
                      <w:br/>
                    </w:r>
                    <w:r w:rsidRPr="00B613F2">
                      <w:t>Telefon: 0611 815-0</w:t>
                    </w:r>
                    <w:r w:rsidRPr="00B613F2">
                      <w:br/>
                      <w:t>Telefax: 0611 815-2225</w:t>
                    </w:r>
                    <w:r w:rsidRPr="00B613F2">
                      <w:br/>
                      <w:t>E-Mail: poststelle@wirtschaft.hessen.de</w:t>
                    </w:r>
                    <w:r>
                      <w:br/>
                      <w:t xml:space="preserve">Internet: </w:t>
                    </w:r>
                    <w:r w:rsidRPr="00A46A71">
                      <w:t>https://wirtschaft.hessen.de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5136" behindDoc="1" locked="0" layoutInCell="1" allowOverlap="0" wp14:anchorId="099BD08C" wp14:editId="399C36D8">
          <wp:simplePos x="0" y="0"/>
          <wp:positionH relativeFrom="rightMargin">
            <wp:posOffset>-266700</wp:posOffset>
          </wp:positionH>
          <wp:positionV relativeFrom="paragraph">
            <wp:posOffset>151130</wp:posOffset>
          </wp:positionV>
          <wp:extent cx="1094400" cy="360000"/>
          <wp:effectExtent l="0" t="0" r="0" b="2540"/>
          <wp:wrapTopAndBottom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uetesiegel_SW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6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18E">
      <w:t xml:space="preserve">Seite </w:t>
    </w:r>
    <w:r w:rsidRPr="00B1118E">
      <w:fldChar w:fldCharType="begin"/>
    </w:r>
    <w:r w:rsidRPr="00B1118E">
      <w:instrText xml:space="preserve"> PAGE  \* Arabic  \* MERGEFORMAT </w:instrText>
    </w:r>
    <w:r w:rsidRPr="00B1118E">
      <w:fldChar w:fldCharType="separate"/>
    </w:r>
    <w:r w:rsidR="00854EE6">
      <w:rPr>
        <w:noProof/>
      </w:rPr>
      <w:t>1</w:t>
    </w:r>
    <w:r w:rsidRPr="00B1118E">
      <w:fldChar w:fldCharType="end"/>
    </w:r>
    <w:r w:rsidRPr="00B1118E">
      <w:t xml:space="preserve"> von </w:t>
    </w:r>
    <w:r w:rsidR="00CF24DD">
      <w:rPr>
        <w:noProof/>
      </w:rPr>
      <w:fldChar w:fldCharType="begin"/>
    </w:r>
    <w:r w:rsidR="00CF24DD">
      <w:rPr>
        <w:noProof/>
      </w:rPr>
      <w:instrText xml:space="preserve"> SECTIONPAGES   \* MERGEFORMAT </w:instrText>
    </w:r>
    <w:r w:rsidR="00CF24DD">
      <w:rPr>
        <w:noProof/>
      </w:rPr>
      <w:fldChar w:fldCharType="separate"/>
    </w:r>
    <w:r w:rsidR="00510ECF">
      <w:rPr>
        <w:noProof/>
      </w:rPr>
      <w:t>1</w:t>
    </w:r>
    <w:r w:rsidR="00CF24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D0A1" w14:textId="77777777" w:rsidR="000475E8" w:rsidRDefault="000475E8">
      <w:r>
        <w:separator/>
      </w:r>
    </w:p>
  </w:footnote>
  <w:footnote w:type="continuationSeparator" w:id="0">
    <w:p w14:paraId="167DD5E3" w14:textId="77777777" w:rsidR="000475E8" w:rsidRDefault="000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F6C" w14:textId="77777777" w:rsidR="00294E85" w:rsidRPr="00C979B8" w:rsidRDefault="00294E85" w:rsidP="00C979B8">
    <w:pPr>
      <w:pStyle w:val="Kopfzeile"/>
    </w:pPr>
    <w:r w:rsidRPr="00C979B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031D" w14:textId="77777777" w:rsidR="00294E85" w:rsidRPr="001872D3" w:rsidRDefault="00294E85" w:rsidP="002C4470">
    <w:pPr>
      <w:pStyle w:val="Kopfzeile"/>
    </w:pPr>
    <w:r w:rsidRPr="001872D3">
      <w:rPr>
        <w:noProof/>
      </w:rPr>
      <w:drawing>
        <wp:anchor distT="0" distB="0" distL="114300" distR="114300" simplePos="0" relativeHeight="251680256" behindDoc="0" locked="0" layoutInCell="1" allowOverlap="1" wp14:anchorId="52C7764A" wp14:editId="4911CC40">
          <wp:simplePos x="0" y="0"/>
          <wp:positionH relativeFrom="margin">
            <wp:posOffset>5288915</wp:posOffset>
          </wp:positionH>
          <wp:positionV relativeFrom="page">
            <wp:posOffset>360045</wp:posOffset>
          </wp:positionV>
          <wp:extent cx="831600" cy="1076400"/>
          <wp:effectExtent l="0" t="0" r="6985" b="0"/>
          <wp:wrapNone/>
          <wp:docPr id="20" name="Grafik 20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2D3">
      <w:rPr>
        <w:noProof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4AD58525" wp14:editId="7C61CABC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0" cy="756000"/>
              <wp:effectExtent l="0" t="0" r="0" b="6350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0C7D9" w14:textId="77777777" w:rsidR="00294E85" w:rsidRDefault="00294E85" w:rsidP="003F138D">
                          <w:pPr>
                            <w:pStyle w:val="KopfCI"/>
                          </w:pPr>
                          <w:r w:rsidRPr="000B442F">
                            <w:t>Hessisches Ministerium für W</w:t>
                          </w:r>
                          <w:r w:rsidR="00CF069A">
                            <w:t>irtschaft,</w:t>
                          </w:r>
                          <w:r w:rsidR="00CF069A">
                            <w:br/>
                            <w:t xml:space="preserve">Energie, Verkehr, </w:t>
                          </w:r>
                          <w:r w:rsidR="00CF24DD">
                            <w:t>Wohnen</w:t>
                          </w:r>
                          <w:r w:rsidR="00CF069A">
                            <w:t xml:space="preserve"> und ländlichen Raum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5852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0;margin-top:28.35pt;width:481.9pt;height:59.55pt;z-index:-251638272;visibility:visible;mso-wrap-style:non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" filled="f" stroked="f" strokeweight=".5pt">
              <v:textbox inset="0,0,0,0">
                <w:txbxContent>
                  <w:p w14:paraId="38F0C7D9" w14:textId="77777777" w:rsidR="00294E85" w:rsidRDefault="00294E85" w:rsidP="003F138D">
                    <w:pPr>
                      <w:pStyle w:val="KopfCI"/>
                    </w:pPr>
                    <w:r w:rsidRPr="000B442F">
                      <w:t>Hessisches Ministerium für W</w:t>
                    </w:r>
                    <w:r w:rsidR="00CF069A">
                      <w:t>irtschaft,</w:t>
                    </w:r>
                    <w:r w:rsidR="00CF069A">
                      <w:br/>
                      <w:t xml:space="preserve">Energie, Verkehr, </w:t>
                    </w:r>
                    <w:r w:rsidR="00CF24DD">
                      <w:t>Wohnen</w:t>
                    </w:r>
                    <w:r w:rsidR="00CF069A">
                      <w:t xml:space="preserve"> und ländlichen Raum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1872D3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AB7686" wp14:editId="22EEBFA2">
              <wp:simplePos x="0" y="0"/>
              <wp:positionH relativeFrom="column">
                <wp:posOffset>0</wp:posOffset>
              </wp:positionH>
              <wp:positionV relativeFrom="page">
                <wp:posOffset>1620520</wp:posOffset>
              </wp:positionV>
              <wp:extent cx="2880000" cy="180000"/>
              <wp:effectExtent l="0" t="0" r="0" b="1079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04F01" w14:textId="77777777" w:rsidR="00854EE6" w:rsidRDefault="00294E85" w:rsidP="00DC6776">
                          <w:pPr>
                            <w:pStyle w:val="Rcksendeangabe"/>
                          </w:pPr>
                          <w:r w:rsidRPr="00DC6776">
                            <w:t>Hessisches Ministerium für W</w:t>
                          </w:r>
                          <w:r w:rsidR="00CF069A">
                            <w:t xml:space="preserve">irtschaft, Energie, Verkehr, </w:t>
                          </w:r>
                          <w:r w:rsidR="00CF24DD">
                            <w:t>Wohnen</w:t>
                          </w:r>
                        </w:p>
                        <w:p w14:paraId="74E3AC02" w14:textId="77777777" w:rsidR="00294E85" w:rsidRPr="00DC6776" w:rsidRDefault="00CF069A" w:rsidP="00DC6776">
                          <w:pPr>
                            <w:pStyle w:val="Rcksendeangabe"/>
                          </w:pPr>
                          <w:r>
                            <w:t>und ländlichen Raum</w:t>
                          </w:r>
                          <w:r w:rsidR="00294E85">
                            <w:t xml:space="preserve"> </w:t>
                          </w:r>
                          <w:r w:rsidR="00294E85" w:rsidRPr="00BF7406">
                            <w:sym w:font="Wingdings" w:char="F09E"/>
                          </w:r>
                          <w:r w:rsidR="00294E85" w:rsidRPr="00DC6776">
                            <w:t xml:space="preserve"> Postfach 31 29</w:t>
                          </w:r>
                          <w:r w:rsidR="00294E85">
                            <w:t xml:space="preserve"> </w:t>
                          </w:r>
                          <w:r w:rsidR="00294E85" w:rsidRPr="00BF7406">
                            <w:sym w:font="Wingdings" w:char="F09E"/>
                          </w:r>
                          <w:r w:rsidR="00294E85">
                            <w:t xml:space="preserve"> </w:t>
                          </w:r>
                          <w:r w:rsidR="00294E85" w:rsidRPr="00DC6776">
                            <w:t>65021 Wiesbaden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B7686" id="Textfeld 1" o:spid="_x0000_s1027" type="#_x0000_t202" style="position:absolute;margin-left:0;margin-top:127.6pt;width:226.75pt;height:14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" filled="f" stroked="f" strokeweight=".5pt">
              <v:textbox inset="0,0,0,0">
                <w:txbxContent>
                  <w:p w14:paraId="26004F01" w14:textId="77777777" w:rsidR="00854EE6" w:rsidRDefault="00294E85" w:rsidP="00DC6776">
                    <w:pPr>
                      <w:pStyle w:val="Rcksendeangabe"/>
                    </w:pPr>
                    <w:r w:rsidRPr="00DC6776">
                      <w:t>Hessisches Ministerium für W</w:t>
                    </w:r>
                    <w:r w:rsidR="00CF069A">
                      <w:t xml:space="preserve">irtschaft, Energie, Verkehr, </w:t>
                    </w:r>
                    <w:r w:rsidR="00CF24DD">
                      <w:t>Wohnen</w:t>
                    </w:r>
                  </w:p>
                  <w:p w14:paraId="74E3AC02" w14:textId="77777777" w:rsidR="00294E85" w:rsidRPr="00DC6776" w:rsidRDefault="00CF069A" w:rsidP="00DC6776">
                    <w:pPr>
                      <w:pStyle w:val="Rcksendeangabe"/>
                    </w:pPr>
                    <w:r>
                      <w:t>und ländlichen Raum</w:t>
                    </w:r>
                    <w:r w:rsidR="00294E85">
                      <w:t xml:space="preserve"> </w:t>
                    </w:r>
                    <w:r w:rsidR="00294E85" w:rsidRPr="00BF7406">
                      <w:sym w:font="Wingdings" w:char="F09E"/>
                    </w:r>
                    <w:r w:rsidR="00294E85" w:rsidRPr="00DC6776">
                      <w:t xml:space="preserve"> Postfach 31 29</w:t>
                    </w:r>
                    <w:r w:rsidR="00294E85">
                      <w:t xml:space="preserve"> </w:t>
                    </w:r>
                    <w:r w:rsidR="00294E85" w:rsidRPr="00BF7406">
                      <w:sym w:font="Wingdings" w:char="F09E"/>
                    </w:r>
                    <w:r w:rsidR="00294E85">
                      <w:t xml:space="preserve"> </w:t>
                    </w:r>
                    <w:r w:rsidR="00294E85" w:rsidRPr="00DC6776">
                      <w:t>65021 Wiesbaden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1872D3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0" wp14:anchorId="3C3A723C" wp14:editId="293D2D1B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Square wrapText="bothSides"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85D79" id="Line 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" o:allowoverlap="f" strokecolor="black [3213]" strokeweight=".5pt">
              <w10:wrap type="square" anchorx="page" anchory="page"/>
            </v:line>
          </w:pict>
        </mc:Fallback>
      </mc:AlternateContent>
    </w:r>
    <w:r w:rsidRPr="001872D3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0" wp14:anchorId="2AF83F53" wp14:editId="10A216D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Square wrapText="bothSides"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671CA" id="Line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" o:allowoverlap="f" strokecolor="black [3213]" strokeweight=".5pt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EBB"/>
    <w:multiLevelType w:val="hybridMultilevel"/>
    <w:tmpl w:val="1138E5BA"/>
    <w:lvl w:ilvl="0" w:tplc="7CE61244">
      <w:start w:val="2"/>
      <w:numFmt w:val="decimal"/>
      <w:pStyle w:val="Listenabsatz"/>
      <w:lvlText w:val="%1."/>
      <w:lvlJc w:val="left"/>
      <w:pPr>
        <w:ind w:left="-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03934"/>
    <w:multiLevelType w:val="hybridMultilevel"/>
    <w:tmpl w:val="299A6A44"/>
    <w:lvl w:ilvl="0" w:tplc="38ACA7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11B08"/>
    <w:rsid w:val="00012023"/>
    <w:rsid w:val="0001539A"/>
    <w:rsid w:val="00025F26"/>
    <w:rsid w:val="0002655F"/>
    <w:rsid w:val="00030984"/>
    <w:rsid w:val="00033338"/>
    <w:rsid w:val="000475E8"/>
    <w:rsid w:val="00057E16"/>
    <w:rsid w:val="00071CD7"/>
    <w:rsid w:val="00073380"/>
    <w:rsid w:val="00083963"/>
    <w:rsid w:val="000939B5"/>
    <w:rsid w:val="000A1056"/>
    <w:rsid w:val="000A6630"/>
    <w:rsid w:val="000B442F"/>
    <w:rsid w:val="000C23F0"/>
    <w:rsid w:val="000C3F95"/>
    <w:rsid w:val="000C40EB"/>
    <w:rsid w:val="000E7275"/>
    <w:rsid w:val="000F0A3C"/>
    <w:rsid w:val="000F1D35"/>
    <w:rsid w:val="000F57A8"/>
    <w:rsid w:val="00113F5D"/>
    <w:rsid w:val="001543CB"/>
    <w:rsid w:val="00167F68"/>
    <w:rsid w:val="001714DA"/>
    <w:rsid w:val="001724E8"/>
    <w:rsid w:val="001872D3"/>
    <w:rsid w:val="0019106E"/>
    <w:rsid w:val="00197A67"/>
    <w:rsid w:val="001A7EE0"/>
    <w:rsid w:val="001B067A"/>
    <w:rsid w:val="001D3B8D"/>
    <w:rsid w:val="00201E31"/>
    <w:rsid w:val="00207090"/>
    <w:rsid w:val="00211C07"/>
    <w:rsid w:val="00214DDC"/>
    <w:rsid w:val="00215AED"/>
    <w:rsid w:val="00250B08"/>
    <w:rsid w:val="00261A31"/>
    <w:rsid w:val="002633AE"/>
    <w:rsid w:val="002701CF"/>
    <w:rsid w:val="00270932"/>
    <w:rsid w:val="00272D7E"/>
    <w:rsid w:val="0028194D"/>
    <w:rsid w:val="00284C0B"/>
    <w:rsid w:val="00293E06"/>
    <w:rsid w:val="00294E85"/>
    <w:rsid w:val="00295BB9"/>
    <w:rsid w:val="002B374D"/>
    <w:rsid w:val="002B6411"/>
    <w:rsid w:val="002C4470"/>
    <w:rsid w:val="002C558A"/>
    <w:rsid w:val="002C79BC"/>
    <w:rsid w:val="002D178F"/>
    <w:rsid w:val="002D66D2"/>
    <w:rsid w:val="002F7BD9"/>
    <w:rsid w:val="00337CAA"/>
    <w:rsid w:val="0035152D"/>
    <w:rsid w:val="0035322A"/>
    <w:rsid w:val="00363FF5"/>
    <w:rsid w:val="00367C67"/>
    <w:rsid w:val="00370EE0"/>
    <w:rsid w:val="00376FF7"/>
    <w:rsid w:val="00381379"/>
    <w:rsid w:val="003908FF"/>
    <w:rsid w:val="00394E84"/>
    <w:rsid w:val="0039750D"/>
    <w:rsid w:val="003A3126"/>
    <w:rsid w:val="003A338A"/>
    <w:rsid w:val="003B1462"/>
    <w:rsid w:val="003B22E0"/>
    <w:rsid w:val="003B3D63"/>
    <w:rsid w:val="003B7AA9"/>
    <w:rsid w:val="003D639D"/>
    <w:rsid w:val="003E2B0E"/>
    <w:rsid w:val="003E63AD"/>
    <w:rsid w:val="003E7CE7"/>
    <w:rsid w:val="003F138D"/>
    <w:rsid w:val="00426188"/>
    <w:rsid w:val="004518D3"/>
    <w:rsid w:val="0045505B"/>
    <w:rsid w:val="00461DB0"/>
    <w:rsid w:val="00467118"/>
    <w:rsid w:val="00485BEE"/>
    <w:rsid w:val="004A2554"/>
    <w:rsid w:val="004B6B8D"/>
    <w:rsid w:val="004D0153"/>
    <w:rsid w:val="004E757E"/>
    <w:rsid w:val="004F31C4"/>
    <w:rsid w:val="004F324A"/>
    <w:rsid w:val="004F6267"/>
    <w:rsid w:val="00505641"/>
    <w:rsid w:val="00510ECF"/>
    <w:rsid w:val="00511005"/>
    <w:rsid w:val="00522FBA"/>
    <w:rsid w:val="00525F77"/>
    <w:rsid w:val="00527CA3"/>
    <w:rsid w:val="005542A4"/>
    <w:rsid w:val="00566DEF"/>
    <w:rsid w:val="00582800"/>
    <w:rsid w:val="00590F80"/>
    <w:rsid w:val="00595D0A"/>
    <w:rsid w:val="005A748B"/>
    <w:rsid w:val="00612A3C"/>
    <w:rsid w:val="006235AF"/>
    <w:rsid w:val="00625EF6"/>
    <w:rsid w:val="00641049"/>
    <w:rsid w:val="00646225"/>
    <w:rsid w:val="006465DB"/>
    <w:rsid w:val="00646E73"/>
    <w:rsid w:val="00647409"/>
    <w:rsid w:val="00670B78"/>
    <w:rsid w:val="00675938"/>
    <w:rsid w:val="00686559"/>
    <w:rsid w:val="006906C7"/>
    <w:rsid w:val="006A623C"/>
    <w:rsid w:val="006A6C46"/>
    <w:rsid w:val="006A70FE"/>
    <w:rsid w:val="006B547B"/>
    <w:rsid w:val="006C3EBB"/>
    <w:rsid w:val="006D050D"/>
    <w:rsid w:val="006D6AD0"/>
    <w:rsid w:val="006E0C75"/>
    <w:rsid w:val="006E6CE1"/>
    <w:rsid w:val="006F357B"/>
    <w:rsid w:val="00701DA7"/>
    <w:rsid w:val="007106DF"/>
    <w:rsid w:val="00715A53"/>
    <w:rsid w:val="00730BF6"/>
    <w:rsid w:val="007336ED"/>
    <w:rsid w:val="00763A4B"/>
    <w:rsid w:val="007D4BE0"/>
    <w:rsid w:val="007D7E4A"/>
    <w:rsid w:val="007E1988"/>
    <w:rsid w:val="007E1B72"/>
    <w:rsid w:val="007E255B"/>
    <w:rsid w:val="007F50CB"/>
    <w:rsid w:val="008168A2"/>
    <w:rsid w:val="0084519A"/>
    <w:rsid w:val="00854EE6"/>
    <w:rsid w:val="00870215"/>
    <w:rsid w:val="00877C26"/>
    <w:rsid w:val="00885A48"/>
    <w:rsid w:val="00891156"/>
    <w:rsid w:val="008B3F47"/>
    <w:rsid w:val="008C6D83"/>
    <w:rsid w:val="008D6FAE"/>
    <w:rsid w:val="008E3C05"/>
    <w:rsid w:val="008E5E96"/>
    <w:rsid w:val="008E763F"/>
    <w:rsid w:val="008F0E4A"/>
    <w:rsid w:val="008F6A2F"/>
    <w:rsid w:val="009005EF"/>
    <w:rsid w:val="00905A24"/>
    <w:rsid w:val="00906966"/>
    <w:rsid w:val="009179E1"/>
    <w:rsid w:val="0092231A"/>
    <w:rsid w:val="0093279C"/>
    <w:rsid w:val="00937246"/>
    <w:rsid w:val="00944829"/>
    <w:rsid w:val="009453CA"/>
    <w:rsid w:val="00951BE6"/>
    <w:rsid w:val="00970765"/>
    <w:rsid w:val="009875CF"/>
    <w:rsid w:val="00996192"/>
    <w:rsid w:val="009978DE"/>
    <w:rsid w:val="00997D4E"/>
    <w:rsid w:val="009B5231"/>
    <w:rsid w:val="009C3A9F"/>
    <w:rsid w:val="009C787A"/>
    <w:rsid w:val="009D017E"/>
    <w:rsid w:val="009D69F9"/>
    <w:rsid w:val="009E40C3"/>
    <w:rsid w:val="009E7C20"/>
    <w:rsid w:val="009F026F"/>
    <w:rsid w:val="009F1071"/>
    <w:rsid w:val="009F6B6F"/>
    <w:rsid w:val="00A05068"/>
    <w:rsid w:val="00A050A6"/>
    <w:rsid w:val="00A0521E"/>
    <w:rsid w:val="00A1092B"/>
    <w:rsid w:val="00A13E46"/>
    <w:rsid w:val="00A23932"/>
    <w:rsid w:val="00A25D12"/>
    <w:rsid w:val="00A32295"/>
    <w:rsid w:val="00A42DFA"/>
    <w:rsid w:val="00A53E09"/>
    <w:rsid w:val="00A75D49"/>
    <w:rsid w:val="00A84012"/>
    <w:rsid w:val="00AA11EE"/>
    <w:rsid w:val="00AC04B1"/>
    <w:rsid w:val="00AC234B"/>
    <w:rsid w:val="00AC3367"/>
    <w:rsid w:val="00AC44C8"/>
    <w:rsid w:val="00AE7D9F"/>
    <w:rsid w:val="00B1118E"/>
    <w:rsid w:val="00B1369B"/>
    <w:rsid w:val="00B13739"/>
    <w:rsid w:val="00B334FE"/>
    <w:rsid w:val="00B47BD8"/>
    <w:rsid w:val="00B52EC3"/>
    <w:rsid w:val="00B54543"/>
    <w:rsid w:val="00B607A0"/>
    <w:rsid w:val="00B60DEC"/>
    <w:rsid w:val="00B613F2"/>
    <w:rsid w:val="00B67602"/>
    <w:rsid w:val="00B83DC4"/>
    <w:rsid w:val="00BA7B7B"/>
    <w:rsid w:val="00BB0380"/>
    <w:rsid w:val="00BB17D7"/>
    <w:rsid w:val="00BC1503"/>
    <w:rsid w:val="00BE3EC9"/>
    <w:rsid w:val="00BE750E"/>
    <w:rsid w:val="00BF2602"/>
    <w:rsid w:val="00BF6646"/>
    <w:rsid w:val="00BF7406"/>
    <w:rsid w:val="00C02C51"/>
    <w:rsid w:val="00C02C92"/>
    <w:rsid w:val="00C047E4"/>
    <w:rsid w:val="00C05160"/>
    <w:rsid w:val="00C13194"/>
    <w:rsid w:val="00C172CF"/>
    <w:rsid w:val="00C26679"/>
    <w:rsid w:val="00C379E5"/>
    <w:rsid w:val="00C51180"/>
    <w:rsid w:val="00C97617"/>
    <w:rsid w:val="00C979B8"/>
    <w:rsid w:val="00CA1495"/>
    <w:rsid w:val="00CA7AB3"/>
    <w:rsid w:val="00CC1A1E"/>
    <w:rsid w:val="00CC21D3"/>
    <w:rsid w:val="00CC2E4C"/>
    <w:rsid w:val="00CC4D35"/>
    <w:rsid w:val="00CD7AF9"/>
    <w:rsid w:val="00CE42A7"/>
    <w:rsid w:val="00CE48BC"/>
    <w:rsid w:val="00CF069A"/>
    <w:rsid w:val="00CF24DD"/>
    <w:rsid w:val="00CF2FCC"/>
    <w:rsid w:val="00D06155"/>
    <w:rsid w:val="00D3613B"/>
    <w:rsid w:val="00D80E23"/>
    <w:rsid w:val="00D83C77"/>
    <w:rsid w:val="00D84538"/>
    <w:rsid w:val="00D94015"/>
    <w:rsid w:val="00DA6CD4"/>
    <w:rsid w:val="00DC6776"/>
    <w:rsid w:val="00DD5F4A"/>
    <w:rsid w:val="00DD6859"/>
    <w:rsid w:val="00DF5CFC"/>
    <w:rsid w:val="00E065C7"/>
    <w:rsid w:val="00E10972"/>
    <w:rsid w:val="00E20FF9"/>
    <w:rsid w:val="00E26C4F"/>
    <w:rsid w:val="00E334F7"/>
    <w:rsid w:val="00E50643"/>
    <w:rsid w:val="00E53CC7"/>
    <w:rsid w:val="00E619DF"/>
    <w:rsid w:val="00E805F2"/>
    <w:rsid w:val="00E83BD8"/>
    <w:rsid w:val="00E84955"/>
    <w:rsid w:val="00E931E0"/>
    <w:rsid w:val="00E9569D"/>
    <w:rsid w:val="00EB4A70"/>
    <w:rsid w:val="00EB597A"/>
    <w:rsid w:val="00EB5FF2"/>
    <w:rsid w:val="00EC6D3A"/>
    <w:rsid w:val="00ED3440"/>
    <w:rsid w:val="00EE714C"/>
    <w:rsid w:val="00F07DE1"/>
    <w:rsid w:val="00F17B4D"/>
    <w:rsid w:val="00F371FD"/>
    <w:rsid w:val="00F45D0A"/>
    <w:rsid w:val="00F510BB"/>
    <w:rsid w:val="00F55282"/>
    <w:rsid w:val="00F767B8"/>
    <w:rsid w:val="00FA3FCD"/>
    <w:rsid w:val="00FA5F33"/>
    <w:rsid w:val="00FB15E6"/>
    <w:rsid w:val="00FC3142"/>
    <w:rsid w:val="00FE4B49"/>
    <w:rsid w:val="00FE5AB8"/>
    <w:rsid w:val="00FF317B"/>
    <w:rsid w:val="00FF368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7683D"/>
  <w15:docId w15:val="{A03AE7A9-6280-46F3-A628-2207E68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68A2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rmationsblockGz">
    <w:name w:val="Informationsblock_Gz"/>
    <w:basedOn w:val="Informationsblock"/>
    <w:rsid w:val="00DC6776"/>
    <w:pPr>
      <w:spacing w:before="0"/>
    </w:pPr>
  </w:style>
  <w:style w:type="paragraph" w:styleId="Kopfzeile">
    <w:name w:val="header"/>
    <w:basedOn w:val="Standard"/>
    <w:rsid w:val="00C979B8"/>
    <w:pPr>
      <w:tabs>
        <w:tab w:val="center" w:pos="4820"/>
      </w:tabs>
      <w:spacing w:after="240" w:line="240" w:lineRule="auto"/>
      <w:jc w:val="left"/>
    </w:pPr>
  </w:style>
  <w:style w:type="paragraph" w:styleId="Fuzeile">
    <w:name w:val="footer"/>
    <w:basedOn w:val="Standard"/>
    <w:rsid w:val="00294E85"/>
    <w:pPr>
      <w:spacing w:before="240" w:line="240" w:lineRule="auto"/>
    </w:pPr>
    <w:rPr>
      <w:sz w:val="16"/>
    </w:r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CI">
    <w:name w:val="Kopf_CI"/>
    <w:rsid w:val="00215AED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394E84"/>
    <w:rPr>
      <w:color w:val="808080"/>
    </w:rPr>
  </w:style>
  <w:style w:type="paragraph" w:styleId="Sprechblasentext">
    <w:name w:val="Balloon Text"/>
    <w:basedOn w:val="Standard"/>
    <w:link w:val="SprechblasentextZchn"/>
    <w:rsid w:val="00394E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94E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61A31"/>
    <w:rPr>
      <w:color w:val="0000FF" w:themeColor="hyperlink"/>
      <w:u w:val="single"/>
    </w:rPr>
  </w:style>
  <w:style w:type="table" w:styleId="Tabellenraster">
    <w:name w:val="Table Grid"/>
    <w:basedOn w:val="NormaleTabelle"/>
    <w:rsid w:val="007D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chriftfeld">
    <w:name w:val="Anschriftfeld"/>
    <w:qFormat/>
    <w:rsid w:val="00646225"/>
    <w:pPr>
      <w:framePr w:wrap="around" w:vAnchor="page" w:hAnchor="text" w:x="-396" w:y="2609"/>
      <w:suppressOverlap/>
    </w:pPr>
    <w:rPr>
      <w:rFonts w:ascii="Arial" w:hAnsi="Arial"/>
      <w:sz w:val="22"/>
      <w:szCs w:val="22"/>
    </w:rPr>
  </w:style>
  <w:style w:type="paragraph" w:customStyle="1" w:styleId="Entwurfvermerk">
    <w:name w:val="Entwurfvermerk"/>
    <w:rsid w:val="009875CF"/>
    <w:pPr>
      <w:tabs>
        <w:tab w:val="center" w:pos="4820"/>
      </w:tabs>
    </w:pPr>
    <w:rPr>
      <w:rFonts w:ascii="Arial" w:hAnsi="Arial"/>
      <w:b/>
      <w:bCs/>
      <w:caps/>
      <w:spacing w:val="20"/>
      <w:sz w:val="24"/>
    </w:rPr>
  </w:style>
  <w:style w:type="paragraph" w:customStyle="1" w:styleId="Informationsblock">
    <w:name w:val="Informationsblock"/>
    <w:rsid w:val="008E5E96"/>
    <w:pPr>
      <w:tabs>
        <w:tab w:val="left" w:pos="1418"/>
      </w:tabs>
      <w:spacing w:before="37"/>
    </w:pPr>
    <w:rPr>
      <w:rFonts w:ascii="Arial" w:hAnsi="Arial"/>
      <w:sz w:val="15"/>
    </w:rPr>
  </w:style>
  <w:style w:type="paragraph" w:customStyle="1" w:styleId="Mitzeichnungsleiste">
    <w:name w:val="Mitzeichnungsleiste"/>
    <w:basedOn w:val="Standard"/>
    <w:next w:val="Standard"/>
    <w:rsid w:val="004B6B8D"/>
    <w:pPr>
      <w:tabs>
        <w:tab w:val="left" w:pos="851"/>
        <w:tab w:val="left" w:pos="2268"/>
        <w:tab w:val="left" w:pos="3686"/>
        <w:tab w:val="left" w:pos="5103"/>
        <w:tab w:val="left" w:pos="6521"/>
        <w:tab w:val="left" w:pos="7938"/>
      </w:tabs>
      <w:spacing w:before="1000"/>
      <w:ind w:right="-1304"/>
      <w:jc w:val="right"/>
    </w:pPr>
  </w:style>
  <w:style w:type="paragraph" w:customStyle="1" w:styleId="FuCI">
    <w:name w:val="Fuß_CI"/>
    <w:qFormat/>
    <w:rsid w:val="00215AED"/>
    <w:rPr>
      <w:rFonts w:ascii="Arial" w:hAnsi="Arial"/>
      <w:sz w:val="14"/>
      <w:szCs w:val="15"/>
    </w:rPr>
  </w:style>
  <w:style w:type="paragraph" w:customStyle="1" w:styleId="Seitenvermerk">
    <w:name w:val="Seitenvermerk"/>
    <w:next w:val="FuCI"/>
    <w:qFormat/>
    <w:rsid w:val="00F55282"/>
    <w:pPr>
      <w:tabs>
        <w:tab w:val="right" w:pos="9639"/>
      </w:tabs>
      <w:spacing w:before="240"/>
      <w:ind w:right="-1304"/>
      <w:jc w:val="right"/>
    </w:pPr>
    <w:rPr>
      <w:rFonts w:ascii="Arial" w:hAnsi="Arial"/>
      <w:sz w:val="16"/>
      <w:szCs w:val="15"/>
    </w:rPr>
  </w:style>
  <w:style w:type="paragraph" w:customStyle="1" w:styleId="Rcksendeangabe">
    <w:name w:val="Rücksendeangabe"/>
    <w:rsid w:val="00DC6776"/>
    <w:rPr>
      <w:rFonts w:ascii="Arial" w:hAnsi="Arial"/>
      <w:sz w:val="12"/>
    </w:rPr>
  </w:style>
  <w:style w:type="character" w:customStyle="1" w:styleId="BetreffAnlagenvermerk">
    <w:name w:val="Betreff_Anlagenvermerk"/>
    <w:basedOn w:val="Absatz-Standardschriftart"/>
    <w:rsid w:val="00030984"/>
    <w:rPr>
      <w:b/>
      <w:bCs/>
    </w:rPr>
  </w:style>
  <w:style w:type="paragraph" w:styleId="Listenabsatz">
    <w:name w:val="List Paragraph"/>
    <w:aliases w:val="Verfügungvermerk"/>
    <w:basedOn w:val="Standard"/>
    <w:uiPriority w:val="34"/>
    <w:qFormat/>
    <w:rsid w:val="009875CF"/>
    <w:pPr>
      <w:numPr>
        <w:numId w:val="3"/>
      </w:numPr>
      <w:ind w:left="0" w:hanging="397"/>
      <w:contextualSpacing/>
    </w:pPr>
  </w:style>
  <w:style w:type="paragraph" w:customStyle="1" w:styleId="InformationsblockFonFax">
    <w:name w:val="Informationsblock_Fon/Fax"/>
    <w:basedOn w:val="Informationsblock"/>
    <w:qFormat/>
    <w:rsid w:val="00461DB0"/>
    <w:pPr>
      <w:tabs>
        <w:tab w:val="left" w:pos="578"/>
      </w:tabs>
    </w:pPr>
  </w:style>
  <w:style w:type="paragraph" w:customStyle="1" w:styleId="KopfCIFunktion">
    <w:name w:val="Kopf_CI_Funktion"/>
    <w:basedOn w:val="KopfCI"/>
    <w:rsid w:val="00CA1495"/>
    <w:pPr>
      <w:spacing w:before="12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HMWVW%20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9918ED77D40A288DE399D47F7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216E8-B1DA-498B-95B4-873E06262C86}"/>
      </w:docPartPr>
      <w:docPartBody>
        <w:p w:rsidR="00000000" w:rsidRDefault="002E2970">
          <w:pPr>
            <w:pStyle w:val="D209918ED77D40A288DE399D47F7758F"/>
          </w:pPr>
          <w:r>
            <w:rPr>
              <w:rStyle w:val="Platzhaltertext"/>
            </w:rPr>
            <w:t>[Geschäftszeichen – ggf. 2-zeilig]</w:t>
          </w:r>
        </w:p>
      </w:docPartBody>
    </w:docPart>
    <w:docPart>
      <w:docPartPr>
        <w:name w:val="17370E8145F94D12A5FE281F09EEE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0654D-409E-4F2F-B35E-7AB706E13339}"/>
      </w:docPartPr>
      <w:docPartBody>
        <w:p w:rsidR="00000000" w:rsidRDefault="002E2970">
          <w:pPr>
            <w:pStyle w:val="17370E8145F94D12A5FE281F09EEE14B"/>
          </w:pPr>
          <w:r>
            <w:rPr>
              <w:rStyle w:val="Platzhaltertext"/>
            </w:rPr>
            <w:t>[</w:t>
          </w:r>
          <w:r w:rsidRPr="00CC2E4C">
            <w:rPr>
              <w:rStyle w:val="Platzhaltertext"/>
            </w:rPr>
            <w:t>Frau/Herr Name</w:t>
          </w:r>
          <w:r>
            <w:rPr>
              <w:rStyle w:val="Platzhaltertext"/>
            </w:rPr>
            <w:t>]</w:t>
          </w:r>
        </w:p>
      </w:docPartBody>
    </w:docPart>
    <w:docPart>
      <w:docPartPr>
        <w:name w:val="0B4D19DD93C3486ABE8B3A1B60ECF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95228-2F8B-4ECB-AD96-87F17A47637A}"/>
      </w:docPartPr>
      <w:docPartBody>
        <w:p w:rsidR="00000000" w:rsidRDefault="002E2970">
          <w:pPr>
            <w:pStyle w:val="0B4D19DD93C3486ABE8B3A1B60ECF5D1"/>
          </w:pPr>
          <w:r>
            <w:rPr>
              <w:rStyle w:val="Platzhaltertext"/>
            </w:rPr>
            <w:t>[Telefon]</w:t>
          </w:r>
        </w:p>
      </w:docPartBody>
    </w:docPart>
    <w:docPart>
      <w:docPartPr>
        <w:name w:val="E0F0AFC84CB743C18543F8A0DCC36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EAEFE-80BC-41DC-97B9-99E79EF7C64E}"/>
      </w:docPartPr>
      <w:docPartBody>
        <w:p w:rsidR="00000000" w:rsidRDefault="002E2970">
          <w:pPr>
            <w:pStyle w:val="E0F0AFC84CB743C18543F8A0DCC36DB4"/>
          </w:pPr>
          <w:r>
            <w:rPr>
              <w:rStyle w:val="Platzhaltertext"/>
            </w:rPr>
            <w:t>[E-Mail – ggf. in Arial Narrow 7,5 pt.]</w:t>
          </w:r>
        </w:p>
      </w:docPartBody>
    </w:docPart>
    <w:docPart>
      <w:docPartPr>
        <w:name w:val="DC2F8F96565D4324968B7EE2DCAC7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FEB62-F672-4F81-A728-D29ADED7D65F}"/>
      </w:docPartPr>
      <w:docPartBody>
        <w:p w:rsidR="00000000" w:rsidRDefault="002E2970">
          <w:pPr>
            <w:pStyle w:val="DC2F8F96565D4324968B7EE2DCAC7DA4"/>
          </w:pPr>
          <w:r>
            <w:rPr>
              <w:rStyle w:val="Platzhaltertext"/>
            </w:rPr>
            <w:t>[Datum]</w:t>
          </w:r>
        </w:p>
      </w:docPartBody>
    </w:docPart>
    <w:docPart>
      <w:docPartPr>
        <w:name w:val="DC9A03782ACB400286EAF55492D82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38AEA-2EA1-49EC-8781-2F3A8EE8B84A}"/>
      </w:docPartPr>
      <w:docPartBody>
        <w:p w:rsidR="00000000" w:rsidRDefault="002E2970">
          <w:pPr>
            <w:pStyle w:val="DC9A03782ACB400286EAF55492D8215D"/>
          </w:pPr>
          <w:r w:rsidRPr="00CC2E4C">
            <w:rPr>
              <w:rStyle w:val="Platzhaltertext"/>
              <w:b/>
            </w:rPr>
            <w:t>[Betreff]</w:t>
          </w:r>
        </w:p>
      </w:docPartBody>
    </w:docPart>
    <w:docPart>
      <w:docPartPr>
        <w:name w:val="82806C5588C541D58B53639707D4E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5454A-44D6-4AE0-BBD6-A4A5F4796DEE}"/>
      </w:docPartPr>
      <w:docPartBody>
        <w:p w:rsidR="00000000" w:rsidRDefault="002E2970">
          <w:pPr>
            <w:pStyle w:val="82806C5588C541D58B53639707D4EDFD"/>
          </w:pPr>
          <w:r>
            <w:rPr>
              <w:rStyle w:val="Platzhaltertext"/>
            </w:rPr>
            <w:t>[Text]</w:t>
          </w:r>
        </w:p>
      </w:docPartBody>
    </w:docPart>
    <w:docPart>
      <w:docPartPr>
        <w:name w:val="5EC127A9FCCF438C82CB63EB2C4E4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3F04B-BF83-4C94-AE05-88A8EEC66156}"/>
      </w:docPartPr>
      <w:docPartBody>
        <w:p w:rsidR="00000000" w:rsidRDefault="002E2970">
          <w:pPr>
            <w:pStyle w:val="5EC127A9FCCF438C82CB63EB2C4E4F48"/>
          </w:pPr>
          <w:r>
            <w:rPr>
              <w:rStyle w:val="Platzhaltertext"/>
            </w:rPr>
            <w:t>[Name]</w:t>
          </w:r>
        </w:p>
      </w:docPartBody>
    </w:docPart>
    <w:docPart>
      <w:docPartPr>
        <w:name w:val="2924E54569914439A608C678C7295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2A8A3-FBB9-4AEB-AD0D-22F2485A4B24}"/>
      </w:docPartPr>
      <w:docPartBody>
        <w:p w:rsidR="00000000" w:rsidRDefault="002E2970">
          <w:pPr>
            <w:pStyle w:val="2924E54569914439A608C678C7295070"/>
          </w:pPr>
          <w:r w:rsidRPr="00250B08">
            <w:rPr>
              <w:rStyle w:val="Platzhaltertext"/>
              <w:b/>
              <w:vanish/>
            </w:rPr>
            <w:t>[Anlagenvermerk – ggf. entfernen]</w:t>
          </w:r>
        </w:p>
      </w:docPartBody>
    </w:docPart>
    <w:docPart>
      <w:docPartPr>
        <w:name w:val="1B57E89163124C27AFC24AC5C1063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7E84A-E95B-40DC-97B5-F165C161A786}"/>
      </w:docPartPr>
      <w:docPartBody>
        <w:p w:rsidR="00000000" w:rsidRDefault="002E2970" w:rsidP="002E2970">
          <w:pPr>
            <w:pStyle w:val="1B57E89163124C27AFC24AC5C106360E"/>
          </w:pPr>
          <w:r>
            <w:rPr>
              <w:rStyle w:val="Platzhaltertext"/>
              <w:b/>
            </w:rPr>
            <w:t>[Betreff]</w:t>
          </w:r>
        </w:p>
      </w:docPartBody>
    </w:docPart>
    <w:docPart>
      <w:docPartPr>
        <w:name w:val="69500CFE3A3E4260AFF84CB602F42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F11A8-03BB-4FF0-9B5A-D80188495AF8}"/>
      </w:docPartPr>
      <w:docPartBody>
        <w:p w:rsidR="00000000" w:rsidRDefault="002E2970" w:rsidP="002E2970">
          <w:pPr>
            <w:pStyle w:val="69500CFE3A3E4260AFF84CB602F4214F"/>
          </w:pPr>
          <w:r>
            <w:rPr>
              <w:rStyle w:val="Platzhaltertext"/>
            </w:rPr>
            <w:t>[Text]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70"/>
    <w:rsid w:val="002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970"/>
  </w:style>
  <w:style w:type="paragraph" w:customStyle="1" w:styleId="4513FA8AE2BD40A0875E2F732C9BDF63">
    <w:name w:val="4513FA8AE2BD40A0875E2F732C9BDF63"/>
  </w:style>
  <w:style w:type="paragraph" w:customStyle="1" w:styleId="D209918ED77D40A288DE399D47F7758F">
    <w:name w:val="D209918ED77D40A288DE399D47F7758F"/>
  </w:style>
  <w:style w:type="paragraph" w:customStyle="1" w:styleId="17370E8145F94D12A5FE281F09EEE14B">
    <w:name w:val="17370E8145F94D12A5FE281F09EEE14B"/>
  </w:style>
  <w:style w:type="paragraph" w:customStyle="1" w:styleId="0B4D19DD93C3486ABE8B3A1B60ECF5D1">
    <w:name w:val="0B4D19DD93C3486ABE8B3A1B60ECF5D1"/>
  </w:style>
  <w:style w:type="paragraph" w:customStyle="1" w:styleId="7164E86B4DA54657BAD87413E6071094">
    <w:name w:val="7164E86B4DA54657BAD87413E6071094"/>
  </w:style>
  <w:style w:type="paragraph" w:customStyle="1" w:styleId="E0F0AFC84CB743C18543F8A0DCC36DB4">
    <w:name w:val="E0F0AFC84CB743C18543F8A0DCC36DB4"/>
  </w:style>
  <w:style w:type="paragraph" w:customStyle="1" w:styleId="DC2F8F96565D4324968B7EE2DCAC7DA4">
    <w:name w:val="DC2F8F96565D4324968B7EE2DCAC7DA4"/>
  </w:style>
  <w:style w:type="paragraph" w:customStyle="1" w:styleId="DC9A03782ACB400286EAF55492D8215D">
    <w:name w:val="DC9A03782ACB400286EAF55492D8215D"/>
  </w:style>
  <w:style w:type="paragraph" w:customStyle="1" w:styleId="7AC7A5FB55014DC2A9725D352805DD93">
    <w:name w:val="7AC7A5FB55014DC2A9725D352805DD93"/>
  </w:style>
  <w:style w:type="paragraph" w:customStyle="1" w:styleId="82806C5588C541D58B53639707D4EDFD">
    <w:name w:val="82806C5588C541D58B53639707D4EDFD"/>
  </w:style>
  <w:style w:type="paragraph" w:customStyle="1" w:styleId="5EC127A9FCCF438C82CB63EB2C4E4F48">
    <w:name w:val="5EC127A9FCCF438C82CB63EB2C4E4F48"/>
  </w:style>
  <w:style w:type="paragraph" w:customStyle="1" w:styleId="2924E54569914439A608C678C7295070">
    <w:name w:val="2924E54569914439A608C678C7295070"/>
  </w:style>
  <w:style w:type="paragraph" w:customStyle="1" w:styleId="1B57E89163124C27AFC24AC5C106360E">
    <w:name w:val="1B57E89163124C27AFC24AC5C106360E"/>
    <w:rsid w:val="002E2970"/>
  </w:style>
  <w:style w:type="paragraph" w:customStyle="1" w:styleId="69500CFE3A3E4260AFF84CB602F4214F">
    <w:name w:val="69500CFE3A3E4260AFF84CB602F4214F"/>
    <w:rsid w:val="002E2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5880-2B19-4892-9423-3C07C433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HMWVW Schreiben</Template>
  <TotalTime>0</TotalTime>
  <Pages>1</Pages>
  <Words>83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Schreiben</vt:lpstr>
    </vt:vector>
  </TitlesOfParts>
  <Company>HMWEVW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</dc:title>
  <dc:creator>Rau, Alexander (HMWVW)</dc:creator>
  <cp:keywords>Briefbogen</cp:keywords>
  <dc:description>Allgemeiner Geschäftsbriefbogen</dc:description>
  <cp:lastModifiedBy>Rau, Alexander (HMWVW)</cp:lastModifiedBy>
  <cp:revision>2</cp:revision>
  <cp:lastPrinted>2018-03-16T18:05:00Z</cp:lastPrinted>
  <dcterms:created xsi:type="dcterms:W3CDTF">2024-12-17T07:59:00Z</dcterms:created>
  <dcterms:modified xsi:type="dcterms:W3CDTF">2024-12-17T08:02:00Z</dcterms:modified>
  <cp:category>Vorlage</cp:category>
  <cp:contentStatus>Version 01/2019 für Word 2016</cp:contentStatus>
</cp:coreProperties>
</file>